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8B7F" w14:textId="77777777" w:rsidR="000E778B" w:rsidRDefault="00FB7B02" w:rsidP="000E778B">
      <w:pPr>
        <w:pStyle w:val="1"/>
        <w:numPr>
          <w:ilvl w:val="0"/>
          <w:numId w:val="0"/>
        </w:numPr>
        <w:spacing w:after="120"/>
        <w:jc w:val="left"/>
        <w:rPr>
          <w:rFonts w:cs="David"/>
          <w:b/>
          <w:bCs/>
          <w:sz w:val="24"/>
          <w:u w:val="single"/>
          <w:rtl/>
        </w:rPr>
      </w:pPr>
      <w:r w:rsidRPr="00EC2F37">
        <w:rPr>
          <w:rFonts w:asciiTheme="minorBidi" w:hAnsiTheme="minorBidi" w:cstheme="minorBidi"/>
          <w:noProof/>
          <w:sz w:val="24"/>
        </w:rPr>
        <w:drawing>
          <wp:inline distT="0" distB="0" distL="0" distR="0" wp14:anchorId="3DE2CA57" wp14:editId="6E25D5E2">
            <wp:extent cx="1257300" cy="512445"/>
            <wp:effectExtent l="0" t="0" r="0" b="1905"/>
            <wp:docPr id="3" name="תמונה 3" descr="לוגו PE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9D70" w14:textId="6E76DBB2" w:rsidR="00415612" w:rsidRPr="00C64EEC" w:rsidRDefault="00613C8C" w:rsidP="00C64EEC">
      <w:pPr>
        <w:pStyle w:val="1"/>
        <w:numPr>
          <w:ilvl w:val="0"/>
          <w:numId w:val="0"/>
        </w:numPr>
        <w:spacing w:after="120"/>
        <w:jc w:val="left"/>
        <w:rPr>
          <w:rFonts w:cs="David" w:hint="cs"/>
          <w:b/>
          <w:bCs/>
          <w:sz w:val="24"/>
          <w:u w:val="single"/>
          <w:rtl/>
        </w:rPr>
      </w:pPr>
      <w:r w:rsidRPr="00BF726C">
        <w:rPr>
          <w:rFonts w:cs="David" w:hint="eastAsia"/>
          <w:b/>
          <w:bCs/>
          <w:sz w:val="24"/>
          <w:u w:val="single"/>
          <w:rtl/>
        </w:rPr>
        <w:t>ת</w:t>
      </w:r>
      <w:r w:rsidR="00282561" w:rsidRPr="00BF726C">
        <w:rPr>
          <w:rFonts w:cs="David" w:hint="eastAsia"/>
          <w:b/>
          <w:bCs/>
          <w:sz w:val="24"/>
          <w:u w:val="single"/>
          <w:rtl/>
        </w:rPr>
        <w:t>קנון</w:t>
      </w:r>
      <w:r w:rsidRPr="00BF726C">
        <w:rPr>
          <w:rFonts w:cs="David"/>
          <w:b/>
          <w:bCs/>
          <w:sz w:val="24"/>
          <w:u w:val="single"/>
          <w:rtl/>
        </w:rPr>
        <w:t xml:space="preserve"> </w:t>
      </w:r>
      <w:r w:rsidR="004A5E62" w:rsidRPr="00BF726C">
        <w:rPr>
          <w:rFonts w:cs="David"/>
          <w:b/>
          <w:bCs/>
          <w:sz w:val="24"/>
          <w:u w:val="single"/>
          <w:rtl/>
        </w:rPr>
        <w:t xml:space="preserve">- הטבה </w:t>
      </w:r>
      <w:r w:rsidR="00AE7D91" w:rsidRPr="00BF726C">
        <w:rPr>
          <w:rFonts w:cs="David" w:hint="eastAsia"/>
          <w:b/>
          <w:bCs/>
          <w:sz w:val="24"/>
          <w:u w:val="single"/>
          <w:rtl/>
        </w:rPr>
        <w:t>ללקוחות</w:t>
      </w:r>
      <w:r w:rsidR="00AE7D91" w:rsidRPr="00BF726C">
        <w:rPr>
          <w:rFonts w:cs="David"/>
          <w:b/>
          <w:bCs/>
          <w:sz w:val="24"/>
          <w:u w:val="single"/>
          <w:rtl/>
        </w:rPr>
        <w:t xml:space="preserve"> </w:t>
      </w:r>
      <w:r w:rsidR="00AE7D91" w:rsidRPr="00BF726C">
        <w:rPr>
          <w:rFonts w:cs="David"/>
          <w:b/>
          <w:bCs/>
          <w:sz w:val="24"/>
          <w:u w:val="single"/>
        </w:rPr>
        <w:t>Pepper</w:t>
      </w:r>
      <w:r w:rsidR="00AE7D91" w:rsidRPr="00BF726C">
        <w:rPr>
          <w:rFonts w:cs="David"/>
          <w:b/>
          <w:bCs/>
          <w:sz w:val="24"/>
          <w:u w:val="single"/>
          <w:rtl/>
        </w:rPr>
        <w:t xml:space="preserve"> </w:t>
      </w:r>
      <w:r w:rsidR="004A5E62" w:rsidRPr="00BF726C">
        <w:rPr>
          <w:rFonts w:cs="David" w:hint="eastAsia"/>
          <w:b/>
          <w:bCs/>
          <w:sz w:val="24"/>
          <w:u w:val="single"/>
          <w:rtl/>
        </w:rPr>
        <w:t>ל</w:t>
      </w:r>
      <w:r w:rsidRPr="00BF726C">
        <w:rPr>
          <w:rFonts w:cs="David" w:hint="eastAsia"/>
          <w:b/>
          <w:bCs/>
          <w:sz w:val="24"/>
          <w:u w:val="single"/>
          <w:rtl/>
        </w:rPr>
        <w:t>מימוש</w:t>
      </w:r>
      <w:r w:rsidRPr="00BF726C">
        <w:rPr>
          <w:rFonts w:cs="David"/>
          <w:b/>
          <w:bCs/>
          <w:sz w:val="24"/>
          <w:u w:val="single"/>
          <w:rtl/>
        </w:rPr>
        <w:t xml:space="preserve"> </w:t>
      </w:r>
      <w:r w:rsidR="00955A26">
        <w:rPr>
          <w:rFonts w:cs="David" w:hint="cs"/>
          <w:b/>
          <w:bCs/>
          <w:sz w:val="24"/>
          <w:u w:val="single"/>
          <w:rtl/>
        </w:rPr>
        <w:t>באת</w:t>
      </w:r>
      <w:r w:rsidR="009A68F7">
        <w:rPr>
          <w:rFonts w:cs="David" w:hint="cs"/>
          <w:b/>
          <w:bCs/>
          <w:sz w:val="24"/>
          <w:u w:val="single"/>
          <w:rtl/>
        </w:rPr>
        <w:t xml:space="preserve">ר </w:t>
      </w:r>
      <w:r w:rsidR="00AD07A5">
        <w:rPr>
          <w:rFonts w:cs="David" w:hint="cs"/>
          <w:b/>
          <w:bCs/>
          <w:sz w:val="24"/>
          <w:u w:val="single"/>
          <w:rtl/>
        </w:rPr>
        <w:t>טיפולוג</w:t>
      </w:r>
    </w:p>
    <w:p w14:paraId="2248B57E" w14:textId="69ED4805" w:rsidR="00415612" w:rsidRPr="009A68F7" w:rsidRDefault="00415612" w:rsidP="009A68F7">
      <w:pPr>
        <w:pStyle w:val="1"/>
        <w:numPr>
          <w:ilvl w:val="0"/>
          <w:numId w:val="0"/>
        </w:numPr>
        <w:spacing w:after="120"/>
        <w:ind w:right="0"/>
        <w:jc w:val="left"/>
        <w:rPr>
          <w:rFonts w:cs="David"/>
          <w:sz w:val="24"/>
          <w:rtl/>
        </w:rPr>
      </w:pPr>
      <w:r w:rsidRPr="007E0BC4">
        <w:rPr>
          <w:rFonts w:cs="David"/>
        </w:rPr>
        <w:t>Pepper</w:t>
      </w:r>
      <w:r w:rsidR="0013418E">
        <w:rPr>
          <w:rFonts w:cs="David" w:hint="cs"/>
          <w:rtl/>
        </w:rPr>
        <w:t xml:space="preserve"> </w:t>
      </w:r>
      <w:r w:rsidRPr="007E0BC4">
        <w:rPr>
          <w:rFonts w:cs="David" w:hint="cs"/>
          <w:rtl/>
        </w:rPr>
        <w:t>מקבוצת בנק לאומי לישראל בע"מ ("</w:t>
      </w:r>
      <w:r w:rsidRPr="007E0BC4">
        <w:rPr>
          <w:rFonts w:cs="David"/>
          <w:b/>
          <w:bCs/>
        </w:rPr>
        <w:t>Pepper</w:t>
      </w:r>
      <w:r w:rsidRPr="007E0BC4">
        <w:rPr>
          <w:rFonts w:cs="David" w:hint="cs"/>
          <w:rtl/>
        </w:rPr>
        <w:t>")</w:t>
      </w:r>
      <w:r w:rsidR="00282561">
        <w:rPr>
          <w:rFonts w:cs="David" w:hint="cs"/>
          <w:rtl/>
        </w:rPr>
        <w:t xml:space="preserve"> </w:t>
      </w:r>
      <w:r w:rsidR="0091325E">
        <w:rPr>
          <w:rFonts w:cs="David" w:hint="cs"/>
          <w:rtl/>
        </w:rPr>
        <w:t>מאפשר</w:t>
      </w:r>
      <w:r w:rsidR="003F15F2">
        <w:rPr>
          <w:rFonts w:cs="David" w:hint="cs"/>
          <w:rtl/>
        </w:rPr>
        <w:t xml:space="preserve"> לך</w:t>
      </w:r>
      <w:r w:rsidR="004A5E62">
        <w:rPr>
          <w:rFonts w:cs="David" w:hint="cs"/>
          <w:rtl/>
        </w:rPr>
        <w:t>, בעל חשבון בנק ב-</w:t>
      </w:r>
      <w:r w:rsidR="004A5E62" w:rsidRPr="009A5B56">
        <w:rPr>
          <w:rFonts w:cs="David"/>
        </w:rPr>
        <w:t xml:space="preserve"> </w:t>
      </w:r>
      <w:r w:rsidR="004A5E62" w:rsidRPr="0043242D">
        <w:rPr>
          <w:rFonts w:cs="David"/>
          <w:sz w:val="24"/>
        </w:rPr>
        <w:t>Pepper</w:t>
      </w:r>
      <w:r w:rsidR="004A5E62">
        <w:rPr>
          <w:rFonts w:cs="David" w:hint="cs"/>
          <w:rtl/>
        </w:rPr>
        <w:t xml:space="preserve">, </w:t>
      </w:r>
      <w:r w:rsidR="00C02B19">
        <w:rPr>
          <w:rFonts w:cs="David" w:hint="cs"/>
          <w:rtl/>
        </w:rPr>
        <w:t xml:space="preserve">לקבל </w:t>
      </w:r>
      <w:r w:rsidR="00EA718F">
        <w:rPr>
          <w:rFonts w:cs="David" w:hint="cs"/>
          <w:rtl/>
        </w:rPr>
        <w:t>הטבה</w:t>
      </w:r>
      <w:r w:rsidR="00C02B19">
        <w:rPr>
          <w:rFonts w:cs="David" w:hint="cs"/>
          <w:rtl/>
        </w:rPr>
        <w:t xml:space="preserve"> למימוש </w:t>
      </w:r>
      <w:r w:rsidR="00E755E2">
        <w:rPr>
          <w:rFonts w:cs="David" w:hint="cs"/>
          <w:rtl/>
        </w:rPr>
        <w:t>באתר</w:t>
      </w:r>
      <w:r w:rsidR="00E755E2" w:rsidRPr="00F32303">
        <w:rPr>
          <w:rFonts w:cs="David"/>
          <w:sz w:val="24"/>
          <w:rtl/>
        </w:rPr>
        <w:t xml:space="preserve"> </w:t>
      </w:r>
      <w:r w:rsidR="008B78B7" w:rsidRPr="00F32303">
        <w:rPr>
          <w:rFonts w:cs="David"/>
          <w:sz w:val="24"/>
          <w:rtl/>
        </w:rPr>
        <w:t>"</w:t>
      </w:r>
      <w:r w:rsidR="00AD07A5">
        <w:rPr>
          <w:rFonts w:cs="David" w:hint="cs"/>
          <w:sz w:val="24"/>
          <w:rtl/>
        </w:rPr>
        <w:t>טיפולוג</w:t>
      </w:r>
      <w:r w:rsidR="008B78B7" w:rsidRPr="00F32303">
        <w:rPr>
          <w:rFonts w:cs="David"/>
          <w:sz w:val="24"/>
          <w:rtl/>
        </w:rPr>
        <w:t>"</w:t>
      </w:r>
      <w:r w:rsidR="008B78B7">
        <w:rPr>
          <w:rFonts w:cs="David" w:hint="cs"/>
          <w:rtl/>
        </w:rPr>
        <w:t xml:space="preserve"> (</w:t>
      </w:r>
      <w:r w:rsidR="008B78B7" w:rsidRPr="0043242D">
        <w:rPr>
          <w:rFonts w:cs="David"/>
          <w:b/>
          <w:bCs/>
          <w:rtl/>
        </w:rPr>
        <w:t>"</w:t>
      </w:r>
      <w:r w:rsidR="00AD07A5">
        <w:rPr>
          <w:rFonts w:cs="David" w:hint="cs"/>
          <w:b/>
          <w:bCs/>
          <w:rtl/>
        </w:rPr>
        <w:t>טיפולוג</w:t>
      </w:r>
      <w:r w:rsidR="008B78B7" w:rsidRPr="0043242D">
        <w:rPr>
          <w:rFonts w:cs="David"/>
          <w:b/>
          <w:bCs/>
          <w:rtl/>
        </w:rPr>
        <w:t>"</w:t>
      </w:r>
      <w:r w:rsidR="008B78B7">
        <w:rPr>
          <w:rFonts w:cs="David" w:hint="cs"/>
          <w:rtl/>
        </w:rPr>
        <w:t>)</w:t>
      </w:r>
      <w:r w:rsidR="00C62E1C">
        <w:rPr>
          <w:rFonts w:cs="David" w:hint="cs"/>
          <w:rtl/>
        </w:rPr>
        <w:t xml:space="preserve"> </w:t>
      </w:r>
      <w:r w:rsidR="00C62E1C" w:rsidRPr="00921CDE">
        <w:rPr>
          <w:rFonts w:cs="David" w:hint="eastAsia"/>
          <w:sz w:val="24"/>
          <w:rtl/>
        </w:rPr>
        <w:t>בכתובת</w:t>
      </w:r>
      <w:proofErr w:type="gramStart"/>
      <w:r w:rsidR="00AD07A5" w:rsidRPr="00AD07A5">
        <w:rPr>
          <w:rFonts w:cs="David"/>
          <w:sz w:val="24"/>
        </w:rPr>
        <w:t>https://www.tipulog.co.il/</w:t>
      </w:r>
      <w:r w:rsidR="009A68F7">
        <w:rPr>
          <w:rFonts w:cs="David"/>
          <w:sz w:val="24"/>
        </w:rPr>
        <w:t xml:space="preserve"> </w:t>
      </w:r>
      <w:r w:rsidR="009A68F7">
        <w:rPr>
          <w:rFonts w:cs="David" w:hint="cs"/>
          <w:sz w:val="24"/>
          <w:rtl/>
        </w:rPr>
        <w:t xml:space="preserve"> </w:t>
      </w:r>
      <w:r w:rsidR="009A68F7" w:rsidRPr="009A68F7">
        <w:rPr>
          <w:rFonts w:cs="David"/>
          <w:sz w:val="24"/>
          <w:rtl/>
        </w:rPr>
        <w:t>/</w:t>
      </w:r>
      <w:proofErr w:type="gramEnd"/>
      <w:r w:rsidR="009A68F7">
        <w:rPr>
          <w:rFonts w:cs="David" w:hint="cs"/>
          <w:sz w:val="24"/>
          <w:szCs w:val="22"/>
          <w:rtl/>
        </w:rPr>
        <w:t xml:space="preserve"> </w:t>
      </w:r>
      <w:r w:rsidR="00C62E1C">
        <w:rPr>
          <w:rFonts w:cs="David" w:hint="cs"/>
          <w:rtl/>
        </w:rPr>
        <w:t>(</w:t>
      </w:r>
      <w:r w:rsidR="00C62E1C" w:rsidRPr="0022537A">
        <w:rPr>
          <w:rFonts w:cs="David"/>
          <w:b/>
          <w:bCs/>
          <w:rtl/>
        </w:rPr>
        <w:t xml:space="preserve">"אתר </w:t>
      </w:r>
      <w:r w:rsidR="00AD07A5">
        <w:rPr>
          <w:rFonts w:cs="David" w:hint="cs"/>
          <w:b/>
          <w:bCs/>
          <w:rtl/>
        </w:rPr>
        <w:t>טיפולוג</w:t>
      </w:r>
      <w:r w:rsidR="00C62E1C" w:rsidRPr="0022537A">
        <w:rPr>
          <w:rFonts w:cs="David"/>
          <w:b/>
          <w:bCs/>
          <w:rtl/>
        </w:rPr>
        <w:t>"</w:t>
      </w:r>
      <w:r w:rsidR="00C62E1C">
        <w:rPr>
          <w:rFonts w:cs="David" w:hint="cs"/>
          <w:rtl/>
        </w:rPr>
        <w:t>)</w:t>
      </w:r>
      <w:r w:rsidR="003F15F2">
        <w:rPr>
          <w:rFonts w:cs="David" w:hint="cs"/>
          <w:rtl/>
        </w:rPr>
        <w:t>, בכפוף ל</w:t>
      </w:r>
      <w:r w:rsidR="00C02B19">
        <w:rPr>
          <w:rFonts w:cs="David" w:hint="cs"/>
          <w:rtl/>
        </w:rPr>
        <w:t xml:space="preserve">תנאים </w:t>
      </w:r>
      <w:r w:rsidR="008B78B7">
        <w:rPr>
          <w:rFonts w:cs="David" w:hint="cs"/>
          <w:rtl/>
        </w:rPr>
        <w:t>ו</w:t>
      </w:r>
      <w:r w:rsidR="001A233C">
        <w:rPr>
          <w:rFonts w:cs="David" w:hint="cs"/>
          <w:rtl/>
        </w:rPr>
        <w:t>ל</w:t>
      </w:r>
      <w:r w:rsidR="008B78B7">
        <w:rPr>
          <w:rFonts w:cs="David" w:hint="cs"/>
          <w:rtl/>
        </w:rPr>
        <w:t xml:space="preserve">הוראות </w:t>
      </w:r>
      <w:r w:rsidR="00C02B19">
        <w:rPr>
          <w:rFonts w:cs="David" w:hint="cs"/>
          <w:rtl/>
        </w:rPr>
        <w:t>כמפורט להלן:</w:t>
      </w:r>
      <w:r w:rsidRPr="007E0BC4">
        <w:rPr>
          <w:rFonts w:cs="David" w:hint="cs"/>
          <w:rtl/>
        </w:rPr>
        <w:t xml:space="preserve"> </w:t>
      </w:r>
    </w:p>
    <w:p w14:paraId="68284D85" w14:textId="77777777" w:rsidR="00AD07A5" w:rsidRDefault="00EA718F" w:rsidP="00AD07A5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  <w:sz w:val="24"/>
        </w:rPr>
      </w:pPr>
      <w:r>
        <w:rPr>
          <w:rFonts w:cs="David" w:hint="cs"/>
          <w:sz w:val="24"/>
          <w:rtl/>
        </w:rPr>
        <w:t xml:space="preserve">התנאים לקבלת ההטבה למימוש ברשת </w:t>
      </w:r>
      <w:r w:rsidRPr="00CE2777">
        <w:rPr>
          <w:rFonts w:cs="David" w:hint="cs"/>
          <w:sz w:val="24"/>
          <w:rtl/>
        </w:rPr>
        <w:t xml:space="preserve">יקבעו על ידי </w:t>
      </w:r>
      <w:r w:rsidRPr="00CE2777">
        <w:rPr>
          <w:rFonts w:cs="David"/>
        </w:rPr>
        <w:t>Pepper</w:t>
      </w:r>
      <w:r w:rsidRPr="00CE2777">
        <w:rPr>
          <w:rFonts w:cs="David" w:hint="cs"/>
          <w:sz w:val="24"/>
          <w:rtl/>
        </w:rPr>
        <w:t xml:space="preserve"> </w:t>
      </w:r>
      <w:r>
        <w:rPr>
          <w:rFonts w:cs="David" w:hint="cs"/>
          <w:rtl/>
        </w:rPr>
        <w:t>לפי שיקול דעתו, והם באים בנוסף ומבלי לגרוע מהוראות</w:t>
      </w:r>
      <w:r w:rsidRPr="00CE2777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התקנון ומדיניות הפרטיות של </w:t>
      </w:r>
      <w:r>
        <w:rPr>
          <w:rFonts w:cs="David"/>
        </w:rPr>
        <w:t>Pepper</w:t>
      </w:r>
      <w:r w:rsidR="00B31969">
        <w:rPr>
          <w:rFonts w:cs="David" w:hint="cs"/>
          <w:rtl/>
        </w:rPr>
        <w:t xml:space="preserve"> </w:t>
      </w:r>
      <w:r w:rsidR="00B31969" w:rsidRPr="00CE28B6">
        <w:rPr>
          <w:rFonts w:cs="David" w:hint="eastAsia"/>
          <w:rtl/>
        </w:rPr>
        <w:t>ו</w:t>
      </w:r>
      <w:r w:rsidR="00955A26">
        <w:rPr>
          <w:rFonts w:cs="David" w:hint="cs"/>
          <w:rtl/>
        </w:rPr>
        <w:t>ה</w:t>
      </w:r>
      <w:r w:rsidR="00B31969" w:rsidRPr="00CE28B6">
        <w:rPr>
          <w:rFonts w:cs="David" w:hint="eastAsia"/>
          <w:rtl/>
        </w:rPr>
        <w:t>תנאי</w:t>
      </w:r>
      <w:r w:rsidR="00CE28B6">
        <w:rPr>
          <w:rFonts w:cs="David" w:hint="cs"/>
          <w:rtl/>
        </w:rPr>
        <w:t>ם המופיעים באתר</w:t>
      </w:r>
      <w:r w:rsidR="00B31969" w:rsidRPr="00CE28B6">
        <w:rPr>
          <w:rFonts w:cs="David"/>
          <w:rtl/>
        </w:rPr>
        <w:t xml:space="preserve"> </w:t>
      </w:r>
      <w:r w:rsidR="00AD07A5">
        <w:rPr>
          <w:rFonts w:cs="David" w:hint="cs"/>
          <w:rtl/>
        </w:rPr>
        <w:t>טיפולוג</w:t>
      </w:r>
      <w:r w:rsidRPr="00921CDE">
        <w:rPr>
          <w:rFonts w:cs="David"/>
          <w:sz w:val="24"/>
          <w:rtl/>
        </w:rPr>
        <w:t>.</w:t>
      </w:r>
    </w:p>
    <w:p w14:paraId="1FC92D4A" w14:textId="41581925" w:rsidR="00A43C56" w:rsidRPr="002E7F84" w:rsidRDefault="00EA718F" w:rsidP="00066F9A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2E7F84">
        <w:rPr>
          <w:rFonts w:cs="David" w:hint="eastAsia"/>
          <w:rtl/>
        </w:rPr>
        <w:t>מבלי</w:t>
      </w:r>
      <w:r w:rsidRPr="002E7F84">
        <w:rPr>
          <w:rFonts w:cs="David"/>
          <w:rtl/>
        </w:rPr>
        <w:t xml:space="preserve"> לגרוע מכלליות האמור לעיל וכל עוד לא נקבע אחרת על ידי </w:t>
      </w:r>
      <w:r w:rsidRPr="002E7F84">
        <w:rPr>
          <w:rFonts w:cs="David"/>
        </w:rPr>
        <w:t>Pepper</w:t>
      </w:r>
      <w:r w:rsidRPr="002E7F84">
        <w:rPr>
          <w:rFonts w:cs="David"/>
          <w:rtl/>
        </w:rPr>
        <w:t>, לקוח</w:t>
      </w:r>
      <w:r w:rsidR="009008A0" w:rsidRPr="002E7F84">
        <w:rPr>
          <w:rFonts w:cs="David" w:hint="cs"/>
          <w:rtl/>
        </w:rPr>
        <w:t xml:space="preserve">, </w:t>
      </w:r>
      <w:r w:rsidRPr="002E7F84">
        <w:rPr>
          <w:rFonts w:cs="David"/>
          <w:rtl/>
        </w:rPr>
        <w:t xml:space="preserve">בעל חשבון בנק ב- </w:t>
      </w:r>
      <w:r w:rsidRPr="002E7F84">
        <w:rPr>
          <w:rFonts w:cs="David"/>
        </w:rPr>
        <w:t>Pepper</w:t>
      </w:r>
      <w:r w:rsidRPr="002E7F84">
        <w:rPr>
          <w:rFonts w:cs="David"/>
          <w:rtl/>
        </w:rPr>
        <w:t xml:space="preserve"> (</w:t>
      </w:r>
      <w:r w:rsidRPr="002E7F84">
        <w:rPr>
          <w:rFonts w:cs="David"/>
          <w:b/>
          <w:bCs/>
          <w:rtl/>
        </w:rPr>
        <w:t>"לקוח"</w:t>
      </w:r>
      <w:r w:rsidRPr="002E7F84">
        <w:rPr>
          <w:rFonts w:cs="David"/>
          <w:rtl/>
        </w:rPr>
        <w:t>)</w:t>
      </w:r>
      <w:r w:rsidR="00671E99" w:rsidRPr="002E7F84">
        <w:rPr>
          <w:rFonts w:cs="David" w:hint="cs"/>
          <w:rtl/>
        </w:rPr>
        <w:t xml:space="preserve">, </w:t>
      </w:r>
      <w:r w:rsidR="00A43C56" w:rsidRPr="002E7F84">
        <w:rPr>
          <w:rFonts w:cs="David"/>
          <w:rtl/>
        </w:rPr>
        <w:t xml:space="preserve">אשר בבעלותו כרטיס אשראי/דביט </w:t>
      </w:r>
      <w:r w:rsidR="00A43C56" w:rsidRPr="002E7F84">
        <w:rPr>
          <w:rFonts w:cs="David"/>
        </w:rPr>
        <w:t>Pepper</w:t>
      </w:r>
      <w:r w:rsidR="00A43C56" w:rsidRPr="002E7F84">
        <w:rPr>
          <w:rFonts w:cs="David"/>
          <w:rtl/>
        </w:rPr>
        <w:t xml:space="preserve"> ("כרטיס </w:t>
      </w:r>
      <w:r w:rsidR="00A43C56" w:rsidRPr="002E7F84">
        <w:rPr>
          <w:rFonts w:cs="David"/>
        </w:rPr>
        <w:t>Pepper</w:t>
      </w:r>
      <w:r w:rsidR="00A43C56" w:rsidRPr="002E7F84">
        <w:rPr>
          <w:rFonts w:cs="David"/>
          <w:rtl/>
        </w:rPr>
        <w:t>"</w:t>
      </w:r>
      <w:r w:rsidR="00A43C56" w:rsidRPr="002E7F84">
        <w:rPr>
          <w:rFonts w:cs="David" w:hint="cs"/>
          <w:rtl/>
        </w:rPr>
        <w:t>)</w:t>
      </w:r>
      <w:r w:rsidR="00A43C56" w:rsidRPr="002E7F84">
        <w:rPr>
          <w:rFonts w:cs="David"/>
          <w:rtl/>
        </w:rPr>
        <w:t xml:space="preserve"> </w:t>
      </w:r>
      <w:r w:rsidR="009008A0" w:rsidRPr="002E7F84">
        <w:rPr>
          <w:rFonts w:cs="David"/>
          <w:rtl/>
        </w:rPr>
        <w:t>יהי</w:t>
      </w:r>
      <w:r w:rsidR="009008A0" w:rsidRPr="002E7F84">
        <w:rPr>
          <w:rFonts w:cs="David" w:hint="cs"/>
          <w:rtl/>
        </w:rPr>
        <w:t>ה</w:t>
      </w:r>
      <w:r w:rsidR="00C64EEC" w:rsidRPr="002E7F84">
        <w:rPr>
          <w:rFonts w:cs="David" w:hint="cs"/>
          <w:rtl/>
        </w:rPr>
        <w:t xml:space="preserve"> זכאי</w:t>
      </w:r>
      <w:r w:rsidR="009008A0" w:rsidRPr="002E7F84">
        <w:rPr>
          <w:rFonts w:cs="David"/>
          <w:rtl/>
        </w:rPr>
        <w:t xml:space="preserve"> </w:t>
      </w:r>
      <w:r w:rsidR="00C64EEC" w:rsidRPr="002E7F84">
        <w:rPr>
          <w:rFonts w:ascii="Arial" w:hAnsi="Arial" w:cs="David" w:hint="cs"/>
          <w:rtl/>
        </w:rPr>
        <w:t>לקבלת</w:t>
      </w:r>
      <w:r w:rsidR="00C64EEC" w:rsidRPr="002E7F84">
        <w:rPr>
          <w:rFonts w:ascii="Arial" w:hAnsi="Arial" w:cs="David"/>
          <w:rtl/>
        </w:rPr>
        <w:t xml:space="preserve"> </w:t>
      </w:r>
      <w:r w:rsidR="00C64EEC" w:rsidRPr="002E7F84">
        <w:rPr>
          <w:rFonts w:ascii="Arial" w:hAnsi="Arial" w:cs="David" w:hint="cs"/>
          <w:rtl/>
        </w:rPr>
        <w:t xml:space="preserve">ההטבה הבאה: </w:t>
      </w:r>
      <w:r w:rsidR="00AD07A5" w:rsidRPr="002E7F84">
        <w:rPr>
          <w:rFonts w:ascii="Arial" w:hAnsi="Arial" w:cs="David" w:hint="cs"/>
          <w:rtl/>
        </w:rPr>
        <w:t>חבילת פפר ייעודית ללקוחות במחיר 149 ₪ (בשווי 189 ₪) למשך תקופת זמן של חצי שנה (דמי מנוי</w:t>
      </w:r>
      <w:r w:rsidR="000F0104">
        <w:rPr>
          <w:rFonts w:ascii="Arial" w:hAnsi="Arial" w:cs="David" w:hint="cs"/>
          <w:rtl/>
        </w:rPr>
        <w:t xml:space="preserve"> חודשיים</w:t>
      </w:r>
      <w:bookmarkStart w:id="0" w:name="_GoBack"/>
      <w:bookmarkEnd w:id="0"/>
      <w:r w:rsidR="00AD07A5" w:rsidRPr="002E7F84">
        <w:rPr>
          <w:rFonts w:ascii="Arial" w:hAnsi="Arial" w:cs="David" w:hint="cs"/>
          <w:rtl/>
        </w:rPr>
        <w:t>), בהזמנה טלפונית בלבד (</w:t>
      </w:r>
      <w:r w:rsidR="00AD07A5" w:rsidRPr="002E7F84">
        <w:rPr>
          <w:rFonts w:ascii="Arial" w:hAnsi="Arial" w:cs="David"/>
          <w:rtl/>
        </w:rPr>
        <w:t>"</w:t>
      </w:r>
      <w:r w:rsidR="00AD07A5" w:rsidRPr="002E7F84">
        <w:rPr>
          <w:rFonts w:ascii="Arial" w:hAnsi="Arial" w:cs="David"/>
          <w:b/>
          <w:bCs/>
          <w:rtl/>
        </w:rPr>
        <w:t>ההטבה</w:t>
      </w:r>
      <w:r w:rsidR="00AD07A5" w:rsidRPr="002E7F84">
        <w:rPr>
          <w:rFonts w:ascii="Arial" w:hAnsi="Arial" w:cs="David"/>
          <w:rtl/>
        </w:rPr>
        <w:t>")</w:t>
      </w:r>
      <w:r w:rsidRPr="002E7F84">
        <w:rPr>
          <w:rFonts w:cs="David"/>
          <w:rtl/>
        </w:rPr>
        <w:t>,</w:t>
      </w:r>
      <w:r w:rsidR="009008A0" w:rsidRPr="002E7F84">
        <w:rPr>
          <w:rFonts w:cs="David" w:hint="cs"/>
          <w:rtl/>
        </w:rPr>
        <w:t xml:space="preserve"> </w:t>
      </w:r>
      <w:r w:rsidR="00A43C56" w:rsidRPr="002E7F84">
        <w:rPr>
          <w:rFonts w:cs="David" w:hint="cs"/>
          <w:rtl/>
        </w:rPr>
        <w:t xml:space="preserve">ובלבד ששילם באמצעות כרטיס </w:t>
      </w:r>
      <w:r w:rsidR="00A43C56" w:rsidRPr="002E7F84">
        <w:rPr>
          <w:rFonts w:cs="David"/>
        </w:rPr>
        <w:t>Pepper</w:t>
      </w:r>
      <w:r w:rsidR="00A43C56" w:rsidRPr="002E7F84">
        <w:rPr>
          <w:rFonts w:cs="David" w:hint="cs"/>
          <w:rtl/>
        </w:rPr>
        <w:t>.</w:t>
      </w:r>
    </w:p>
    <w:p w14:paraId="727CA78A" w14:textId="12A2A732" w:rsidR="00080932" w:rsidRPr="00B568EB" w:rsidRDefault="00B568EB" w:rsidP="00375D20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8A666C">
        <w:rPr>
          <w:rFonts w:cs="David" w:hint="cs"/>
          <w:rtl/>
        </w:rPr>
        <w:t>תקופת ה</w:t>
      </w:r>
      <w:r>
        <w:rPr>
          <w:rFonts w:cs="David" w:hint="cs"/>
          <w:rtl/>
        </w:rPr>
        <w:t>מבצע</w:t>
      </w:r>
      <w:r w:rsidRPr="008A666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במסגרתה יוכל לקוח לקבל את ההטבה</w:t>
      </w:r>
      <w:r w:rsidRPr="008A666C">
        <w:rPr>
          <w:rFonts w:cs="David" w:hint="cs"/>
          <w:rtl/>
        </w:rPr>
        <w:t xml:space="preserve"> הינה החל </w:t>
      </w:r>
      <w:r w:rsidRPr="003165A7">
        <w:rPr>
          <w:rFonts w:cs="David" w:hint="cs"/>
          <w:rtl/>
        </w:rPr>
        <w:t xml:space="preserve">מיום </w:t>
      </w:r>
      <w:r w:rsidR="002E7F84">
        <w:rPr>
          <w:rFonts w:cs="David" w:hint="cs"/>
          <w:rtl/>
        </w:rPr>
        <w:t>__</w:t>
      </w:r>
      <w:r w:rsidRPr="003165A7">
        <w:rPr>
          <w:rFonts w:cs="David" w:hint="cs"/>
          <w:rtl/>
        </w:rPr>
        <w:t xml:space="preserve"> ועד ליום </w:t>
      </w:r>
      <w:r w:rsidR="002E7F84">
        <w:rPr>
          <w:rFonts w:cs="David" w:hint="cs"/>
          <w:rtl/>
        </w:rPr>
        <w:t>__</w:t>
      </w:r>
      <w:r w:rsidRPr="003165A7">
        <w:rPr>
          <w:rFonts w:cs="David" w:hint="cs"/>
          <w:rtl/>
        </w:rPr>
        <w:t xml:space="preserve"> או</w:t>
      </w:r>
      <w:r w:rsidRPr="008A666C">
        <w:rPr>
          <w:rFonts w:cs="David" w:hint="cs"/>
          <w:rtl/>
        </w:rPr>
        <w:t xml:space="preserve"> עד גמר המלאי, לפי המוקדם ביניהם ("</w:t>
      </w:r>
      <w:r w:rsidRPr="008A666C">
        <w:rPr>
          <w:rFonts w:cs="David" w:hint="cs"/>
          <w:b/>
          <w:bCs/>
          <w:rtl/>
        </w:rPr>
        <w:t xml:space="preserve">תקופת </w:t>
      </w:r>
      <w:r w:rsidR="00CE28B6">
        <w:rPr>
          <w:rFonts w:cs="David" w:hint="cs"/>
          <w:b/>
          <w:bCs/>
          <w:rtl/>
        </w:rPr>
        <w:t>המבצע</w:t>
      </w:r>
      <w:r w:rsidRPr="008A666C">
        <w:rPr>
          <w:rFonts w:cs="David" w:hint="cs"/>
          <w:rtl/>
        </w:rPr>
        <w:t xml:space="preserve">"). </w:t>
      </w:r>
    </w:p>
    <w:p w14:paraId="4986238F" w14:textId="41DDEFF3" w:rsidR="00C62E1C" w:rsidRDefault="00C62E1C" w:rsidP="00375D20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>
        <w:rPr>
          <w:rFonts w:cs="David" w:hint="cs"/>
          <w:rtl/>
        </w:rPr>
        <w:t xml:space="preserve">מלאי </w:t>
      </w:r>
      <w:r w:rsidRPr="003165A7">
        <w:rPr>
          <w:rFonts w:cs="David" w:hint="cs"/>
          <w:rtl/>
        </w:rPr>
        <w:t xml:space="preserve">המבצע  - </w:t>
      </w:r>
      <w:r w:rsidR="002E7F84">
        <w:rPr>
          <w:rFonts w:cs="David" w:hint="cs"/>
          <w:rtl/>
        </w:rPr>
        <w:t>5</w:t>
      </w:r>
      <w:r w:rsidRPr="003165A7">
        <w:rPr>
          <w:rFonts w:cs="David" w:hint="cs"/>
          <w:rtl/>
        </w:rPr>
        <w:t>00 מימושים של ההטבה.</w:t>
      </w:r>
    </w:p>
    <w:p w14:paraId="33344CF9" w14:textId="48437ED9" w:rsidR="00080932" w:rsidRPr="00F32303" w:rsidRDefault="00080932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F32303">
        <w:rPr>
          <w:rFonts w:cs="David" w:hint="cs"/>
          <w:rtl/>
        </w:rPr>
        <w:t xml:space="preserve">הלקוח יהיה זכאי </w:t>
      </w:r>
      <w:r w:rsidR="00CE28B6" w:rsidRPr="00F32303">
        <w:rPr>
          <w:rFonts w:cs="David" w:hint="cs"/>
          <w:rtl/>
        </w:rPr>
        <w:t xml:space="preserve">לממש </w:t>
      </w:r>
      <w:r w:rsidRPr="00F32303">
        <w:rPr>
          <w:rFonts w:cs="David" w:hint="cs"/>
          <w:rtl/>
        </w:rPr>
        <w:t xml:space="preserve">הטבה אחת בלבד במשך </w:t>
      </w:r>
      <w:r w:rsidR="00CE28B6" w:rsidRPr="00F32303">
        <w:rPr>
          <w:rFonts w:cs="David" w:hint="cs"/>
          <w:rtl/>
        </w:rPr>
        <w:t xml:space="preserve">כל </w:t>
      </w:r>
      <w:r w:rsidR="00B568EB" w:rsidRPr="00F32303">
        <w:rPr>
          <w:rFonts w:cs="David" w:hint="cs"/>
          <w:rtl/>
        </w:rPr>
        <w:t xml:space="preserve">תקופת </w:t>
      </w:r>
      <w:r w:rsidR="00CE28B6" w:rsidRPr="00F32303">
        <w:rPr>
          <w:rFonts w:cs="David" w:hint="cs"/>
          <w:rtl/>
        </w:rPr>
        <w:t>המבצע</w:t>
      </w:r>
      <w:r w:rsidRPr="00F32303">
        <w:rPr>
          <w:rFonts w:cs="David" w:hint="cs"/>
          <w:rtl/>
        </w:rPr>
        <w:t>.</w:t>
      </w:r>
    </w:p>
    <w:p w14:paraId="613C867B" w14:textId="77777777" w:rsidR="00C62E1C" w:rsidRPr="00F32303" w:rsidRDefault="00C62E1C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F32303">
        <w:rPr>
          <w:rFonts w:cs="David" w:hint="cs"/>
          <w:rtl/>
        </w:rPr>
        <w:t xml:space="preserve">ההטבה הינה אישית ואינה ניתנת להעברה. </w:t>
      </w:r>
    </w:p>
    <w:p w14:paraId="10A48454" w14:textId="210BA406" w:rsidR="00E755E2" w:rsidRPr="00F32303" w:rsidRDefault="002E7F84" w:rsidP="000E12F1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  <w:rtl/>
        </w:rPr>
      </w:pPr>
      <w:bookmarkStart w:id="1" w:name="_Hlk87520492"/>
      <w:r>
        <w:rPr>
          <w:rFonts w:ascii="Arial" w:hAnsi="Arial" w:cs="David" w:hint="cs"/>
          <w:rtl/>
        </w:rPr>
        <w:t>לא כולל כפל מבצעים</w:t>
      </w:r>
    </w:p>
    <w:bookmarkEnd w:id="1"/>
    <w:p w14:paraId="4B6A1666" w14:textId="26CB0501" w:rsidR="003B4E95" w:rsidRPr="00F32303" w:rsidRDefault="0091325E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F32303">
        <w:rPr>
          <w:rFonts w:cs="David"/>
          <w:sz w:val="24"/>
        </w:rPr>
        <w:t>Pepper</w:t>
      </w:r>
      <w:r w:rsidR="002B6366" w:rsidRPr="00F32303">
        <w:rPr>
          <w:rFonts w:cs="David" w:hint="cs"/>
          <w:rtl/>
        </w:rPr>
        <w:t xml:space="preserve"> </w:t>
      </w:r>
      <w:r w:rsidRPr="00F32303">
        <w:rPr>
          <w:rFonts w:cs="David" w:hint="cs"/>
          <w:rtl/>
        </w:rPr>
        <w:t>יהיה רשאי</w:t>
      </w:r>
      <w:r w:rsidR="002B6366" w:rsidRPr="00F32303">
        <w:rPr>
          <w:rFonts w:cs="David" w:hint="cs"/>
          <w:rtl/>
        </w:rPr>
        <w:t>,</w:t>
      </w:r>
      <w:r w:rsidR="00732984" w:rsidRPr="00F32303">
        <w:rPr>
          <w:rFonts w:cs="David" w:hint="cs"/>
          <w:rtl/>
        </w:rPr>
        <w:t xml:space="preserve"> בכל עת</w:t>
      </w:r>
      <w:r w:rsidR="002B6366" w:rsidRPr="00F32303">
        <w:rPr>
          <w:rFonts w:cs="David" w:hint="cs"/>
          <w:rtl/>
        </w:rPr>
        <w:t>,</w:t>
      </w:r>
      <w:r w:rsidR="00732984" w:rsidRPr="00F32303">
        <w:rPr>
          <w:rFonts w:cs="David" w:hint="cs"/>
          <w:rtl/>
        </w:rPr>
        <w:t xml:space="preserve"> ל</w:t>
      </w:r>
      <w:r w:rsidR="00351DCD" w:rsidRPr="00F32303">
        <w:rPr>
          <w:rFonts w:cs="David" w:hint="cs"/>
          <w:rtl/>
        </w:rPr>
        <w:t>קצר ו/או ל</w:t>
      </w:r>
      <w:r w:rsidR="00732984" w:rsidRPr="00F32303">
        <w:rPr>
          <w:rFonts w:cs="David" w:hint="cs"/>
          <w:rtl/>
        </w:rPr>
        <w:t>הפסיק את</w:t>
      </w:r>
      <w:r w:rsidR="008B78B7" w:rsidRPr="00F32303">
        <w:rPr>
          <w:rFonts w:cs="David" w:hint="cs"/>
          <w:rtl/>
        </w:rPr>
        <w:t xml:space="preserve"> </w:t>
      </w:r>
      <w:r w:rsidR="009340C2" w:rsidRPr="00F32303">
        <w:rPr>
          <w:rFonts w:cs="David" w:hint="cs"/>
          <w:rtl/>
        </w:rPr>
        <w:t>שיתוף הפעולה בקשר עם קבלת ההטבה</w:t>
      </w:r>
      <w:r w:rsidR="00EE3A37" w:rsidRPr="00F32303">
        <w:rPr>
          <w:rFonts w:cs="David" w:hint="cs"/>
          <w:rtl/>
        </w:rPr>
        <w:t xml:space="preserve"> </w:t>
      </w:r>
      <w:r w:rsidR="00A942D2" w:rsidRPr="00F32303">
        <w:rPr>
          <w:rFonts w:cs="David" w:hint="cs"/>
          <w:rtl/>
        </w:rPr>
        <w:t xml:space="preserve">עם </w:t>
      </w:r>
      <w:r w:rsidR="00AD07A5">
        <w:rPr>
          <w:rFonts w:cs="David" w:hint="cs"/>
          <w:rtl/>
        </w:rPr>
        <w:t>טיפולוג</w:t>
      </w:r>
      <w:r w:rsidR="00C62E1C" w:rsidRPr="00F32303">
        <w:rPr>
          <w:rFonts w:cs="David" w:hint="cs"/>
          <w:rtl/>
        </w:rPr>
        <w:t>,</w:t>
      </w:r>
      <w:r w:rsidR="00E755E2" w:rsidRPr="00F32303">
        <w:rPr>
          <w:rFonts w:cs="David" w:hint="cs"/>
          <w:rtl/>
        </w:rPr>
        <w:t xml:space="preserve"> </w:t>
      </w:r>
      <w:r w:rsidR="00351DCD" w:rsidRPr="00F32303">
        <w:rPr>
          <w:rFonts w:cs="David" w:hint="cs"/>
          <w:rtl/>
        </w:rPr>
        <w:t xml:space="preserve">אף </w:t>
      </w:r>
      <w:r w:rsidR="003B4E95" w:rsidRPr="00F32303">
        <w:rPr>
          <w:rFonts w:cs="David" w:hint="cs"/>
          <w:rtl/>
        </w:rPr>
        <w:t xml:space="preserve">בטרם הסתיימה </w:t>
      </w:r>
      <w:r w:rsidR="00C62E1C" w:rsidRPr="00F32303">
        <w:rPr>
          <w:rFonts w:cs="David" w:hint="cs"/>
          <w:rtl/>
        </w:rPr>
        <w:t>תקופת המבצע</w:t>
      </w:r>
      <w:r w:rsidR="003B4E95" w:rsidRPr="00F32303">
        <w:rPr>
          <w:rFonts w:cs="David" w:hint="cs"/>
          <w:rtl/>
        </w:rPr>
        <w:t>, ו</w:t>
      </w:r>
      <w:r w:rsidR="00351DCD" w:rsidRPr="00F32303">
        <w:rPr>
          <w:rFonts w:cs="David" w:hint="cs"/>
          <w:rtl/>
        </w:rPr>
        <w:t xml:space="preserve">כל </w:t>
      </w:r>
      <w:r w:rsidR="003B4E95" w:rsidRPr="00F32303">
        <w:rPr>
          <w:rFonts w:cs="David" w:hint="cs"/>
          <w:rtl/>
        </w:rPr>
        <w:t>זא</w:t>
      </w:r>
      <w:r w:rsidRPr="00F32303">
        <w:rPr>
          <w:rFonts w:cs="David" w:hint="cs"/>
          <w:rtl/>
        </w:rPr>
        <w:t>ת לפי שיקול דעתו</w:t>
      </w:r>
      <w:r w:rsidR="00732984" w:rsidRPr="00F32303">
        <w:rPr>
          <w:rFonts w:cs="David" w:hint="cs"/>
          <w:rtl/>
        </w:rPr>
        <w:t xml:space="preserve"> המוחלט והבלעדי.</w:t>
      </w:r>
      <w:r w:rsidR="003B4E95" w:rsidRPr="00F32303">
        <w:rPr>
          <w:rFonts w:cs="David" w:hint="cs"/>
          <w:rtl/>
        </w:rPr>
        <w:t xml:space="preserve"> </w:t>
      </w:r>
    </w:p>
    <w:p w14:paraId="1389C80A" w14:textId="0A16B641" w:rsidR="00B70481" w:rsidRPr="000E12F1" w:rsidRDefault="003B4E95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3B4E95">
        <w:rPr>
          <w:rFonts w:cs="David" w:hint="cs"/>
          <w:rtl/>
        </w:rPr>
        <w:t>מובהר, כי</w:t>
      </w:r>
      <w:r w:rsidR="0091325E" w:rsidRPr="0043242D">
        <w:rPr>
          <w:rFonts w:cs="David"/>
          <w:sz w:val="24"/>
        </w:rPr>
        <w:t>Pepper</w:t>
      </w:r>
      <w:r w:rsidR="002D2E61" w:rsidRPr="0043242D">
        <w:rPr>
          <w:rFonts w:cs="David"/>
          <w:sz w:val="24"/>
        </w:rPr>
        <w:t xml:space="preserve"> </w:t>
      </w:r>
      <w:r w:rsidR="002B6366" w:rsidRPr="0043242D">
        <w:rPr>
          <w:rFonts w:cs="David"/>
          <w:sz w:val="24"/>
          <w:rtl/>
        </w:rPr>
        <w:t xml:space="preserve"> </w:t>
      </w:r>
      <w:r w:rsidR="0091325E">
        <w:rPr>
          <w:rFonts w:cs="David" w:hint="cs"/>
          <w:rtl/>
        </w:rPr>
        <w:t>אינו</w:t>
      </w:r>
      <w:r>
        <w:rPr>
          <w:rFonts w:cs="David" w:hint="cs"/>
          <w:rtl/>
        </w:rPr>
        <w:t xml:space="preserve"> </w:t>
      </w:r>
      <w:r w:rsidR="00E43F37">
        <w:rPr>
          <w:rFonts w:cs="David" w:hint="cs"/>
          <w:rtl/>
        </w:rPr>
        <w:t>אחראי</w:t>
      </w:r>
      <w:r w:rsidRPr="003B4E9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לטיב השירות ו/או המוצר</w:t>
      </w:r>
      <w:r w:rsidR="002B6366">
        <w:rPr>
          <w:rFonts w:cs="David" w:hint="cs"/>
          <w:rtl/>
        </w:rPr>
        <w:t>ים</w:t>
      </w:r>
      <w:r>
        <w:rPr>
          <w:rFonts w:cs="David" w:hint="cs"/>
          <w:rtl/>
        </w:rPr>
        <w:t xml:space="preserve"> שיסופקו על י</w:t>
      </w:r>
      <w:r w:rsidR="009A68F7">
        <w:rPr>
          <w:rFonts w:cs="David" w:hint="cs"/>
          <w:rtl/>
        </w:rPr>
        <w:t xml:space="preserve">די </w:t>
      </w:r>
      <w:r w:rsidR="00AD07A5">
        <w:rPr>
          <w:rFonts w:cs="David" w:hint="cs"/>
          <w:rtl/>
        </w:rPr>
        <w:t>טיפולוג</w:t>
      </w:r>
      <w:r w:rsidR="00186C7C" w:rsidRPr="000E12F1">
        <w:rPr>
          <w:rFonts w:cs="David" w:hint="cs"/>
          <w:rtl/>
        </w:rPr>
        <w:t xml:space="preserve"> </w:t>
      </w:r>
      <w:r w:rsidRPr="000E12F1">
        <w:rPr>
          <w:rFonts w:cs="David" w:hint="cs"/>
          <w:rtl/>
        </w:rPr>
        <w:t xml:space="preserve">ו/או תקלות </w:t>
      </w:r>
      <w:r w:rsidR="00F02015" w:rsidRPr="000E12F1">
        <w:rPr>
          <w:rFonts w:cs="David" w:hint="cs"/>
          <w:rtl/>
        </w:rPr>
        <w:t xml:space="preserve">מכל מין וסוג שהוא </w:t>
      </w:r>
      <w:r w:rsidRPr="000E12F1">
        <w:rPr>
          <w:rFonts w:cs="David" w:hint="cs"/>
          <w:rtl/>
        </w:rPr>
        <w:t xml:space="preserve">שייגרמו על ידה. </w:t>
      </w:r>
    </w:p>
    <w:p w14:paraId="54453FF6" w14:textId="245A9F0D" w:rsidR="0091325E" w:rsidRPr="000E12F1" w:rsidRDefault="0091325E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  <w:rtl/>
        </w:rPr>
      </w:pPr>
      <w:r w:rsidRPr="000E12F1">
        <w:rPr>
          <w:rFonts w:cs="David"/>
          <w:sz w:val="24"/>
        </w:rPr>
        <w:t>Pepper</w:t>
      </w:r>
      <w:r w:rsidR="002B6366" w:rsidRPr="000E12F1">
        <w:rPr>
          <w:rFonts w:cs="David"/>
          <w:rtl/>
        </w:rPr>
        <w:t xml:space="preserve"> </w:t>
      </w:r>
      <w:r w:rsidR="004E6FA2" w:rsidRPr="000E12F1">
        <w:rPr>
          <w:rFonts w:cs="David" w:hint="eastAsia"/>
          <w:rtl/>
        </w:rPr>
        <w:t>ו</w:t>
      </w:r>
      <w:r w:rsidR="009A68F7"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יהי</w:t>
      </w:r>
      <w:r w:rsidR="005B0D5B" w:rsidRPr="000E12F1">
        <w:rPr>
          <w:rFonts w:cs="David" w:hint="cs"/>
          <w:rtl/>
        </w:rPr>
        <w:t>ה</w:t>
      </w:r>
      <w:r w:rsidRPr="000E12F1">
        <w:rPr>
          <w:rFonts w:cs="David"/>
          <w:rtl/>
        </w:rPr>
        <w:t xml:space="preserve"> פטור מכל אחריות בגין כל נזק, הפסד, הוצאות ותשלומים העלולים להיגרם, במישרין או בעקיפין, עקב </w:t>
      </w:r>
      <w:r w:rsidR="002B6366" w:rsidRPr="000E12F1">
        <w:rPr>
          <w:rFonts w:cs="David" w:hint="eastAsia"/>
          <w:rtl/>
        </w:rPr>
        <w:t>אי</w:t>
      </w:r>
      <w:r w:rsidR="002B6366" w:rsidRPr="000E12F1">
        <w:rPr>
          <w:rFonts w:cs="David"/>
          <w:rtl/>
        </w:rPr>
        <w:t xml:space="preserve"> קבלת </w:t>
      </w:r>
      <w:r w:rsidRPr="000E12F1">
        <w:rPr>
          <w:rFonts w:cs="David" w:hint="eastAsia"/>
          <w:rtl/>
        </w:rPr>
        <w:t>ההטבה</w:t>
      </w:r>
      <w:r w:rsidRPr="000E12F1">
        <w:rPr>
          <w:rFonts w:cs="David"/>
          <w:rtl/>
        </w:rPr>
        <w:t xml:space="preserve">. </w:t>
      </w:r>
      <w:r w:rsidRPr="000E12F1">
        <w:rPr>
          <w:rFonts w:cs="David" w:hint="eastAsia"/>
          <w:rtl/>
        </w:rPr>
        <w:t>מובהר</w:t>
      </w:r>
      <w:r w:rsidR="002D2E61" w:rsidRPr="000E12F1">
        <w:rPr>
          <w:rFonts w:cs="David"/>
          <w:rtl/>
        </w:rPr>
        <w:t>,</w:t>
      </w:r>
      <w:r w:rsidRPr="000E12F1">
        <w:rPr>
          <w:rFonts w:cs="David"/>
          <w:rtl/>
        </w:rPr>
        <w:t xml:space="preserve"> כי בכל מקרה תוגבל אחריות </w:t>
      </w:r>
      <w:r w:rsidR="00BF726C" w:rsidRPr="000E12F1">
        <w:rPr>
          <w:rFonts w:cs="David"/>
          <w:rtl/>
        </w:rPr>
        <w:t xml:space="preserve"> </w:t>
      </w:r>
      <w:r w:rsidR="005B0D5B" w:rsidRPr="000E12F1">
        <w:rPr>
          <w:rFonts w:cs="David"/>
        </w:rPr>
        <w:t>Pepper</w:t>
      </w:r>
      <w:r w:rsidR="005B0D5B" w:rsidRPr="000E12F1">
        <w:rPr>
          <w:rFonts w:cs="David" w:hint="cs"/>
          <w:rtl/>
        </w:rPr>
        <w:t xml:space="preserve"> </w:t>
      </w:r>
      <w:r w:rsidRPr="000E12F1">
        <w:rPr>
          <w:rFonts w:cs="David"/>
          <w:rtl/>
        </w:rPr>
        <w:t xml:space="preserve">/או מי </w:t>
      </w:r>
      <w:r w:rsidR="005B0D5B" w:rsidRPr="000E12F1">
        <w:rPr>
          <w:rFonts w:cs="David" w:hint="cs"/>
          <w:rtl/>
        </w:rPr>
        <w:t xml:space="preserve">מטעמו </w:t>
      </w:r>
      <w:r w:rsidR="002B6366" w:rsidRPr="000E12F1">
        <w:rPr>
          <w:rFonts w:cs="David"/>
          <w:rtl/>
        </w:rPr>
        <w:t>,</w:t>
      </w:r>
      <w:r w:rsidRPr="000E12F1">
        <w:rPr>
          <w:rFonts w:cs="David"/>
          <w:rtl/>
        </w:rPr>
        <w:t xml:space="preserve"> לסכום ההטבה בפועל ש</w:t>
      </w:r>
      <w:r w:rsidR="002B6366" w:rsidRPr="000E12F1">
        <w:rPr>
          <w:rFonts w:cs="David" w:hint="eastAsia"/>
          <w:rtl/>
        </w:rPr>
        <w:t>היה</w:t>
      </w:r>
      <w:r w:rsidR="002B6366"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זכאי</w:t>
      </w:r>
      <w:r w:rsidRPr="000E12F1">
        <w:rPr>
          <w:rFonts w:cs="David"/>
          <w:rtl/>
        </w:rPr>
        <w:t xml:space="preserve"> </w:t>
      </w:r>
      <w:r w:rsidR="002B6366" w:rsidRPr="000E12F1">
        <w:rPr>
          <w:rFonts w:cs="David" w:hint="eastAsia"/>
          <w:rtl/>
        </w:rPr>
        <w:t>הלקוח</w:t>
      </w:r>
      <w:r w:rsidRPr="000E12F1">
        <w:rPr>
          <w:rFonts w:cs="David"/>
          <w:rtl/>
        </w:rPr>
        <w:t xml:space="preserve"> לקבל מ </w:t>
      </w:r>
      <w:r w:rsidR="002D2E61" w:rsidRPr="000E12F1">
        <w:rPr>
          <w:rFonts w:cs="David"/>
          <w:rtl/>
        </w:rPr>
        <w:t>–</w:t>
      </w:r>
      <w:r w:rsidRPr="000E12F1">
        <w:rPr>
          <w:rFonts w:cs="David"/>
          <w:rtl/>
        </w:rPr>
        <w:t xml:space="preserve"> </w:t>
      </w:r>
      <w:r w:rsidRPr="000E12F1">
        <w:rPr>
          <w:rFonts w:cs="David"/>
          <w:sz w:val="24"/>
        </w:rPr>
        <w:t>Pepper</w:t>
      </w:r>
      <w:r w:rsidRPr="000E12F1">
        <w:rPr>
          <w:rFonts w:cs="David"/>
          <w:rtl/>
        </w:rPr>
        <w:t xml:space="preserve">. </w:t>
      </w:r>
    </w:p>
    <w:p w14:paraId="7FB3A5E4" w14:textId="58089312" w:rsidR="00B31969" w:rsidRPr="0043242D" w:rsidRDefault="00B31969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0E12F1">
        <w:rPr>
          <w:rFonts w:cs="David" w:hint="eastAsia"/>
          <w:rtl/>
        </w:rPr>
        <w:t>מבלי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לגרוע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מהאמור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לעיל</w:t>
      </w:r>
      <w:r w:rsidRPr="000E12F1">
        <w:rPr>
          <w:rFonts w:cs="David"/>
          <w:rtl/>
        </w:rPr>
        <w:t xml:space="preserve">, </w:t>
      </w:r>
      <w:r w:rsidRPr="000E12F1">
        <w:rPr>
          <w:rFonts w:cs="David" w:hint="eastAsia"/>
          <w:rtl/>
        </w:rPr>
        <w:t>האחריות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בדבר</w:t>
      </w:r>
      <w:r w:rsidRPr="000E12F1">
        <w:rPr>
          <w:rFonts w:cs="David"/>
          <w:rtl/>
        </w:rPr>
        <w:t xml:space="preserve"> </w:t>
      </w:r>
      <w:r w:rsidR="00C62E1C" w:rsidRPr="000E12F1">
        <w:rPr>
          <w:rFonts w:cs="David" w:hint="cs"/>
          <w:rtl/>
        </w:rPr>
        <w:t xml:space="preserve">המוצרים, </w:t>
      </w:r>
      <w:r w:rsidR="00C62E1C" w:rsidRPr="000E12F1">
        <w:rPr>
          <w:rFonts w:cs="David" w:hint="eastAsia"/>
          <w:rtl/>
        </w:rPr>
        <w:t>מכירתם</w:t>
      </w:r>
      <w:r w:rsidR="002E7F84">
        <w:rPr>
          <w:rFonts w:cs="David" w:hint="cs"/>
          <w:rtl/>
        </w:rPr>
        <w:t xml:space="preserve"> </w:t>
      </w:r>
      <w:r w:rsidRPr="000E12F1">
        <w:rPr>
          <w:rFonts w:cs="David" w:hint="eastAsia"/>
          <w:rtl/>
        </w:rPr>
        <w:t>ומתן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השירות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בקשר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עם</w:t>
      </w:r>
      <w:r w:rsidRPr="000E12F1">
        <w:rPr>
          <w:rFonts w:cs="David"/>
          <w:rtl/>
        </w:rPr>
        <w:t xml:space="preserve"> </w:t>
      </w:r>
      <w:r w:rsidR="00C62E1C" w:rsidRPr="000E12F1">
        <w:rPr>
          <w:rFonts w:cs="David" w:hint="cs"/>
          <w:rtl/>
        </w:rPr>
        <w:t xml:space="preserve">המוצרים ו/או </w:t>
      </w:r>
      <w:r w:rsidRPr="000E12F1">
        <w:rPr>
          <w:rFonts w:cs="David" w:hint="eastAsia"/>
          <w:rtl/>
        </w:rPr>
        <w:t>המשלוחים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מוטלת</w:t>
      </w:r>
      <w:r w:rsidRPr="000E12F1">
        <w:rPr>
          <w:rFonts w:cs="David"/>
          <w:rtl/>
        </w:rPr>
        <w:t xml:space="preserve"> </w:t>
      </w:r>
      <w:r w:rsidRPr="000E12F1">
        <w:rPr>
          <w:rFonts w:cs="David" w:hint="eastAsia"/>
          <w:rtl/>
        </w:rPr>
        <w:t>על</w:t>
      </w:r>
      <w:r w:rsidR="00F50842" w:rsidRPr="000E12F1">
        <w:rPr>
          <w:rFonts w:cs="David"/>
        </w:rPr>
        <w:t xml:space="preserve"> </w:t>
      </w:r>
      <w:r w:rsidR="00F50842" w:rsidRPr="000E12F1">
        <w:rPr>
          <w:rFonts w:cs="David" w:hint="cs"/>
          <w:rtl/>
        </w:rPr>
        <w:t xml:space="preserve"> </w:t>
      </w:r>
      <w:r w:rsidR="000E12F1" w:rsidRPr="000E12F1">
        <w:rPr>
          <w:rFonts w:cs="David"/>
        </w:rPr>
        <w:t>tower of brands</w:t>
      </w:r>
      <w:r w:rsidR="000E12F1" w:rsidRPr="000E12F1">
        <w:rPr>
          <w:rFonts w:cs="David" w:hint="cs"/>
          <w:rtl/>
        </w:rPr>
        <w:t xml:space="preserve"> (מפעילי אתר </w:t>
      </w:r>
      <w:r w:rsidR="00AD07A5">
        <w:rPr>
          <w:rFonts w:cs="David"/>
          <w:rtl/>
        </w:rPr>
        <w:t>טיפולוג</w:t>
      </w:r>
      <w:r w:rsidR="000E12F1" w:rsidRPr="000E12F1">
        <w:rPr>
          <w:rFonts w:cs="David" w:hint="cs"/>
          <w:rtl/>
        </w:rPr>
        <w:t>)</w:t>
      </w:r>
      <w:r w:rsidRPr="000E12F1">
        <w:rPr>
          <w:rFonts w:cs="David"/>
          <w:rtl/>
        </w:rPr>
        <w:t>.</w:t>
      </w:r>
      <w:r w:rsidRPr="0043242D">
        <w:rPr>
          <w:rFonts w:cs="David"/>
          <w:rtl/>
        </w:rPr>
        <w:t xml:space="preserve"> </w:t>
      </w:r>
    </w:p>
    <w:p w14:paraId="29F020C1" w14:textId="77777777" w:rsidR="003B4E95" w:rsidRDefault="00575AAF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575AAF">
        <w:rPr>
          <w:rFonts w:cs="David" w:hint="cs"/>
          <w:rtl/>
        </w:rPr>
        <w:t>ידוע לי ואני מסכים</w:t>
      </w:r>
      <w:r w:rsidR="002D2E61">
        <w:rPr>
          <w:rFonts w:cs="David" w:hint="cs"/>
          <w:rtl/>
        </w:rPr>
        <w:t>,</w:t>
      </w:r>
      <w:r w:rsidRPr="00575AAF">
        <w:rPr>
          <w:rFonts w:cs="David" w:hint="cs"/>
          <w:rtl/>
        </w:rPr>
        <w:t xml:space="preserve"> </w:t>
      </w:r>
      <w:r w:rsidRPr="00F32303">
        <w:rPr>
          <w:rFonts w:cs="David" w:hint="eastAsia"/>
          <w:sz w:val="24"/>
          <w:rtl/>
        </w:rPr>
        <w:t>כי</w:t>
      </w:r>
      <w:r w:rsidR="00322441" w:rsidRPr="00F32303">
        <w:rPr>
          <w:rFonts w:cs="David"/>
          <w:sz w:val="24"/>
        </w:rPr>
        <w:t>Pepper</w:t>
      </w:r>
      <w:r w:rsidR="002D2E61">
        <w:rPr>
          <w:rFonts w:cs="David"/>
        </w:rPr>
        <w:t xml:space="preserve"> </w:t>
      </w:r>
      <w:r w:rsidR="002B6366">
        <w:rPr>
          <w:rFonts w:cs="David" w:hint="cs"/>
          <w:rtl/>
        </w:rPr>
        <w:t xml:space="preserve"> </w:t>
      </w:r>
      <w:r w:rsidRPr="00575AAF">
        <w:rPr>
          <w:rFonts w:cs="David" w:hint="eastAsia"/>
          <w:rtl/>
        </w:rPr>
        <w:t>עשוי</w:t>
      </w:r>
      <w:r w:rsidRPr="00575AAF">
        <w:rPr>
          <w:rFonts w:cs="David"/>
          <w:rtl/>
        </w:rPr>
        <w:t xml:space="preserve"> </w:t>
      </w:r>
      <w:r w:rsidRPr="00575AAF">
        <w:rPr>
          <w:rFonts w:cs="David" w:hint="eastAsia"/>
          <w:rtl/>
        </w:rPr>
        <w:t>לשנות</w:t>
      </w:r>
      <w:r w:rsidRPr="00575AAF">
        <w:rPr>
          <w:rFonts w:cs="David"/>
          <w:rtl/>
        </w:rPr>
        <w:t xml:space="preserve"> </w:t>
      </w:r>
      <w:r w:rsidRPr="00575AAF">
        <w:rPr>
          <w:rFonts w:cs="David" w:hint="eastAsia"/>
          <w:rtl/>
        </w:rPr>
        <w:t>את</w:t>
      </w:r>
      <w:r w:rsidRPr="00575AAF">
        <w:rPr>
          <w:rFonts w:cs="David"/>
          <w:rtl/>
        </w:rPr>
        <w:t xml:space="preserve"> </w:t>
      </w:r>
      <w:r w:rsidRPr="00575AAF">
        <w:rPr>
          <w:rFonts w:cs="David" w:hint="eastAsia"/>
          <w:rtl/>
        </w:rPr>
        <w:t>תנאי</w:t>
      </w:r>
      <w:r w:rsidRPr="00575AAF">
        <w:rPr>
          <w:rFonts w:cs="David"/>
          <w:rtl/>
        </w:rPr>
        <w:t xml:space="preserve"> </w:t>
      </w:r>
      <w:r w:rsidRPr="00575AAF">
        <w:rPr>
          <w:rFonts w:cs="David" w:hint="eastAsia"/>
          <w:rtl/>
        </w:rPr>
        <w:t>תקנון</w:t>
      </w:r>
      <w:r w:rsidRPr="00575AAF">
        <w:rPr>
          <w:rFonts w:cs="David"/>
          <w:rtl/>
        </w:rPr>
        <w:t xml:space="preserve"> </w:t>
      </w:r>
      <w:r w:rsidRPr="00575AAF">
        <w:rPr>
          <w:rFonts w:cs="David" w:hint="eastAsia"/>
          <w:rtl/>
        </w:rPr>
        <w:t>זה</w:t>
      </w:r>
      <w:r w:rsidR="00C56589">
        <w:rPr>
          <w:rFonts w:cs="David" w:hint="cs"/>
          <w:rtl/>
        </w:rPr>
        <w:t>,</w:t>
      </w:r>
      <w:r w:rsidRPr="00575AAF">
        <w:rPr>
          <w:rFonts w:cs="David"/>
          <w:rtl/>
        </w:rPr>
        <w:t xml:space="preserve"> </w:t>
      </w:r>
      <w:r w:rsidR="00C56589" w:rsidRPr="00575AAF">
        <w:rPr>
          <w:rFonts w:cs="David" w:hint="eastAsia"/>
          <w:rtl/>
        </w:rPr>
        <w:t>ל</w:t>
      </w:r>
      <w:r w:rsidR="00C56589">
        <w:rPr>
          <w:rFonts w:cs="David" w:hint="cs"/>
          <w:rtl/>
        </w:rPr>
        <w:t xml:space="preserve">רבות </w:t>
      </w:r>
      <w:r w:rsidR="00C56589">
        <w:rPr>
          <w:rFonts w:cs="David" w:hint="eastAsia"/>
          <w:rtl/>
        </w:rPr>
        <w:t>הו</w:t>
      </w:r>
      <w:r w:rsidR="00C56589">
        <w:rPr>
          <w:rFonts w:cs="David" w:hint="cs"/>
          <w:rtl/>
        </w:rPr>
        <w:t>ספת</w:t>
      </w:r>
      <w:r w:rsidR="00C56589" w:rsidRPr="00575AAF">
        <w:rPr>
          <w:rFonts w:cs="David"/>
          <w:rtl/>
        </w:rPr>
        <w:t xml:space="preserve"> </w:t>
      </w:r>
      <w:r w:rsidR="00C56589" w:rsidRPr="00575AAF">
        <w:rPr>
          <w:rFonts w:cs="David" w:hint="eastAsia"/>
          <w:rtl/>
        </w:rPr>
        <w:t>הוראות</w:t>
      </w:r>
      <w:r w:rsidR="00C56589" w:rsidRPr="00575AAF">
        <w:rPr>
          <w:rFonts w:cs="David"/>
          <w:rtl/>
        </w:rPr>
        <w:t xml:space="preserve"> </w:t>
      </w:r>
      <w:r w:rsidR="00C56589" w:rsidRPr="00575AAF">
        <w:rPr>
          <w:rFonts w:cs="David" w:hint="eastAsia"/>
          <w:rtl/>
        </w:rPr>
        <w:t>חדשות</w:t>
      </w:r>
      <w:r w:rsidR="00C56589">
        <w:rPr>
          <w:rFonts w:cs="David" w:hint="cs"/>
          <w:rtl/>
        </w:rPr>
        <w:t>,</w:t>
      </w:r>
      <w:r w:rsidR="00C56589" w:rsidRPr="00575AAF">
        <w:rPr>
          <w:rFonts w:cs="David"/>
          <w:rtl/>
        </w:rPr>
        <w:t xml:space="preserve"> </w:t>
      </w:r>
      <w:r w:rsidR="00C56589">
        <w:rPr>
          <w:rFonts w:cs="David" w:hint="cs"/>
          <w:rtl/>
        </w:rPr>
        <w:t>וזאת בכל עת וע"פ שיקול דעתו הבלעדי. הוראות התקנון המתוקן יחייבו את המשתתפים מיום פרסום התקנון המתוקן.</w:t>
      </w:r>
    </w:p>
    <w:p w14:paraId="55A4C209" w14:textId="4AFFF54E" w:rsidR="0091304C" w:rsidRDefault="00810068" w:rsidP="00375D20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>
        <w:rPr>
          <w:rFonts w:ascii="Arial" w:hAnsi="Arial" w:cs="David" w:hint="cs"/>
          <w:rtl/>
        </w:rPr>
        <w:t xml:space="preserve">שירות </w:t>
      </w:r>
      <w:r w:rsidR="00B31969" w:rsidRPr="00F32303">
        <w:rPr>
          <w:rFonts w:cs="David" w:hint="eastAsia"/>
          <w:sz w:val="24"/>
          <w:rtl/>
        </w:rPr>
        <w:t>ה</w:t>
      </w:r>
      <w:r w:rsidR="0091304C" w:rsidRPr="00F32303">
        <w:rPr>
          <w:rFonts w:cs="David" w:hint="eastAsia"/>
          <w:sz w:val="24"/>
          <w:rtl/>
        </w:rPr>
        <w:t>לקוחות</w:t>
      </w:r>
      <w:r w:rsidR="00FC2336" w:rsidRPr="00F32303">
        <w:rPr>
          <w:rFonts w:cs="David"/>
          <w:sz w:val="24"/>
        </w:rPr>
        <w:t>Pepper</w:t>
      </w:r>
      <w:r w:rsidR="002D2E61">
        <w:rPr>
          <w:rFonts w:cs="David"/>
        </w:rPr>
        <w:t xml:space="preserve"> </w:t>
      </w:r>
      <w:r w:rsidR="004A5E62">
        <w:rPr>
          <w:rFonts w:ascii="Arial" w:hAnsi="Arial" w:cs="David" w:hint="cs"/>
          <w:rtl/>
        </w:rPr>
        <w:t xml:space="preserve"> </w:t>
      </w:r>
      <w:r w:rsidR="0091304C">
        <w:rPr>
          <w:rFonts w:ascii="Arial" w:hAnsi="Arial" w:cs="David" w:hint="cs"/>
          <w:rtl/>
        </w:rPr>
        <w:t>ב</w:t>
      </w:r>
      <w:r w:rsidR="00820648">
        <w:rPr>
          <w:rFonts w:ascii="Arial" w:hAnsi="Arial" w:cs="David" w:hint="cs"/>
          <w:rtl/>
        </w:rPr>
        <w:t xml:space="preserve">טלפון </w:t>
      </w:r>
      <w:r w:rsidR="004A5E62">
        <w:rPr>
          <w:rFonts w:ascii="Arial" w:hAnsi="Arial" w:cs="David" w:hint="cs"/>
          <w:rtl/>
        </w:rPr>
        <w:t>8988</w:t>
      </w:r>
      <w:r w:rsidR="00B40D3F">
        <w:rPr>
          <w:rFonts w:ascii="Arial" w:hAnsi="Arial" w:cs="David" w:hint="cs"/>
          <w:rtl/>
        </w:rPr>
        <w:t xml:space="preserve">* </w:t>
      </w:r>
      <w:r w:rsidR="00375D20">
        <w:rPr>
          <w:rFonts w:ascii="Arial" w:hAnsi="Arial" w:cs="David" w:hint="cs"/>
          <w:rtl/>
        </w:rPr>
        <w:t>ובצ'אט בשעות הפעילות</w:t>
      </w:r>
    </w:p>
    <w:p w14:paraId="2CB4B4FA" w14:textId="4497A2A6" w:rsidR="00F96AC3" w:rsidRPr="00664ABA" w:rsidRDefault="00F96AC3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>
        <w:rPr>
          <w:rFonts w:ascii="Arial" w:hAnsi="Arial" w:cs="David" w:hint="cs"/>
          <w:rtl/>
        </w:rPr>
        <w:lastRenderedPageBreak/>
        <w:t>שירות</w:t>
      </w:r>
      <w:r w:rsidR="00B31969">
        <w:rPr>
          <w:rFonts w:ascii="Arial" w:hAnsi="Arial" w:cs="David" w:hint="cs"/>
          <w:rtl/>
        </w:rPr>
        <w:t xml:space="preserve"> הלקוחות של</w:t>
      </w:r>
      <w:r>
        <w:rPr>
          <w:rFonts w:ascii="Arial" w:hAnsi="Arial" w:cs="David" w:hint="cs"/>
          <w:rtl/>
        </w:rPr>
        <w:t xml:space="preserve"> </w:t>
      </w:r>
      <w:r w:rsidR="00AD07A5">
        <w:rPr>
          <w:rFonts w:cs="David" w:hint="cs"/>
          <w:rtl/>
        </w:rPr>
        <w:t>טיפולוג</w:t>
      </w:r>
      <w:r w:rsidR="00E755E2" w:rsidRPr="00F96AC3">
        <w:rPr>
          <w:rFonts w:cs="David"/>
          <w:rtl/>
        </w:rPr>
        <w:t xml:space="preserve"> </w:t>
      </w:r>
      <w:r w:rsidR="00A8001C">
        <w:rPr>
          <w:rFonts w:cs="David" w:hint="cs"/>
          <w:rtl/>
        </w:rPr>
        <w:t xml:space="preserve">זמין </w:t>
      </w:r>
      <w:r w:rsidR="00E755E2">
        <w:rPr>
          <w:rFonts w:cs="David" w:hint="cs"/>
          <w:rtl/>
        </w:rPr>
        <w:t xml:space="preserve">באתר </w:t>
      </w:r>
      <w:r w:rsidR="00A8001C">
        <w:rPr>
          <w:rFonts w:cs="David" w:hint="cs"/>
          <w:rtl/>
        </w:rPr>
        <w:t>בשעות הפעילות</w:t>
      </w:r>
      <w:r w:rsidR="00664ABA" w:rsidRPr="00C808E9">
        <w:rPr>
          <w:rFonts w:ascii="Arial" w:hAnsi="Arial" w:cs="David"/>
          <w:rtl/>
        </w:rPr>
        <w:t>.</w:t>
      </w:r>
      <w:r w:rsidR="00546F31" w:rsidRPr="00C808E9" w:rsidDel="00546F31">
        <w:rPr>
          <w:rFonts w:ascii="Arial" w:hAnsi="Arial" w:cs="David"/>
          <w:rtl/>
        </w:rPr>
        <w:t xml:space="preserve"> </w:t>
      </w:r>
    </w:p>
    <w:p w14:paraId="2B8FAF44" w14:textId="77777777" w:rsidR="003F15F2" w:rsidRDefault="003F15F2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F02015">
        <w:rPr>
          <w:rFonts w:cs="David" w:hint="cs"/>
          <w:rtl/>
        </w:rPr>
        <w:t>בכל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מקרה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של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סתירה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ו</w:t>
      </w:r>
      <w:r w:rsidRPr="00F02015">
        <w:rPr>
          <w:rFonts w:cs="David"/>
        </w:rPr>
        <w:t>/</w:t>
      </w:r>
      <w:r w:rsidRPr="00F02015">
        <w:rPr>
          <w:rFonts w:cs="David" w:hint="cs"/>
          <w:rtl/>
        </w:rPr>
        <w:t>או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אי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התאמה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כל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שהיא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בין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הוראות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תקנון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זה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לבין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פרסומים</w:t>
      </w:r>
      <w:r w:rsidRPr="00F02015">
        <w:rPr>
          <w:rFonts w:cs="David"/>
          <w:rtl/>
        </w:rPr>
        <w:t xml:space="preserve"> </w:t>
      </w:r>
      <w:r w:rsidRPr="00F02015">
        <w:rPr>
          <w:rFonts w:cs="David" w:hint="cs"/>
          <w:rtl/>
        </w:rPr>
        <w:t>אחרים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בדבר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ההטבה</w:t>
      </w:r>
      <w:r w:rsidRPr="00F02015">
        <w:rPr>
          <w:rFonts w:cs="David"/>
          <w:rtl/>
        </w:rPr>
        <w:t>,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לרבות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באתרי</w:t>
      </w:r>
      <w:r w:rsidRPr="00F02015">
        <w:rPr>
          <w:rFonts w:cs="David"/>
          <w:rtl/>
        </w:rPr>
        <w:t xml:space="preserve"> </w:t>
      </w:r>
      <w:r w:rsidRPr="00F02015">
        <w:rPr>
          <w:rFonts w:cs="David" w:hint="cs"/>
          <w:rtl/>
        </w:rPr>
        <w:t>אינטרנט שונים ו</w:t>
      </w:r>
      <w:r w:rsidRPr="00F02015">
        <w:rPr>
          <w:rFonts w:cs="David"/>
        </w:rPr>
        <w:t>/</w:t>
      </w:r>
      <w:r w:rsidRPr="00F02015">
        <w:rPr>
          <w:rFonts w:cs="David" w:hint="cs"/>
          <w:rtl/>
        </w:rPr>
        <w:t>או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בעיתונים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ו</w:t>
      </w:r>
      <w:r w:rsidRPr="00F02015">
        <w:rPr>
          <w:rFonts w:cs="David"/>
        </w:rPr>
        <w:t>/</w:t>
      </w:r>
      <w:r w:rsidRPr="00F02015">
        <w:rPr>
          <w:rFonts w:cs="David" w:hint="cs"/>
          <w:rtl/>
        </w:rPr>
        <w:t>או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במודעות</w:t>
      </w:r>
      <w:r w:rsidRPr="00F02015">
        <w:rPr>
          <w:rFonts w:cs="David"/>
          <w:rtl/>
        </w:rPr>
        <w:t>,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תגברנה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הוראות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תקנון</w:t>
      </w:r>
      <w:r w:rsidRPr="00F02015">
        <w:rPr>
          <w:rFonts w:cs="David"/>
          <w:rtl/>
        </w:rPr>
        <w:t xml:space="preserve"> </w:t>
      </w:r>
      <w:r w:rsidRPr="00F02015">
        <w:rPr>
          <w:rFonts w:cs="David" w:hint="cs"/>
          <w:rtl/>
        </w:rPr>
        <w:t>זה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לכל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דבר</w:t>
      </w:r>
      <w:r w:rsidRPr="00F02015">
        <w:rPr>
          <w:rFonts w:cs="David"/>
        </w:rPr>
        <w:t xml:space="preserve"> </w:t>
      </w:r>
      <w:r w:rsidRPr="00F02015">
        <w:rPr>
          <w:rFonts w:cs="David" w:hint="cs"/>
          <w:rtl/>
        </w:rPr>
        <w:t>ועניין</w:t>
      </w:r>
      <w:r w:rsidRPr="00F02015">
        <w:rPr>
          <w:rFonts w:cs="David"/>
          <w:rtl/>
        </w:rPr>
        <w:t>.</w:t>
      </w:r>
    </w:p>
    <w:p w14:paraId="2FBE685E" w14:textId="13498BBC" w:rsidR="00D7358C" w:rsidRPr="00661E99" w:rsidRDefault="00D7358C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ascii="David" w:hAnsi="David" w:cs="David"/>
          <w:rtl/>
        </w:rPr>
      </w:pPr>
      <w:r w:rsidRPr="00F32303">
        <w:rPr>
          <w:rFonts w:cs="David" w:hint="eastAsia"/>
          <w:rtl/>
        </w:rPr>
        <w:t>הדין</w:t>
      </w:r>
      <w:r w:rsidRPr="00661E99">
        <w:rPr>
          <w:rFonts w:ascii="David" w:hAnsi="David" w:cs="David" w:hint="cs"/>
          <w:sz w:val="24"/>
          <w:rtl/>
        </w:rPr>
        <w:t xml:space="preserve"> החל על </w:t>
      </w:r>
      <w:r w:rsidR="00186C7C">
        <w:rPr>
          <w:rFonts w:ascii="David" w:hAnsi="David" w:cs="David" w:hint="cs"/>
          <w:sz w:val="24"/>
          <w:rtl/>
        </w:rPr>
        <w:t xml:space="preserve">המבצע </w:t>
      </w:r>
      <w:r w:rsidRPr="00661E99">
        <w:rPr>
          <w:rFonts w:ascii="David" w:hAnsi="David" w:cs="David" w:hint="cs"/>
          <w:sz w:val="24"/>
          <w:rtl/>
        </w:rPr>
        <w:t xml:space="preserve">ועל תקנון זה ועל כל הנובע מהם יהיה הדין הישראלי בלבד ולבתי המשפט המוסמכים בתל אביב יפו תהיה הסמכות </w:t>
      </w:r>
      <w:r w:rsidR="00186C7C">
        <w:rPr>
          <w:rFonts w:ascii="David" w:hAnsi="David" w:cs="David" w:hint="cs"/>
          <w:sz w:val="24"/>
          <w:rtl/>
        </w:rPr>
        <w:t xml:space="preserve">הבלעדית </w:t>
      </w:r>
      <w:r w:rsidRPr="00661E99">
        <w:rPr>
          <w:rFonts w:ascii="David" w:hAnsi="David" w:cs="David" w:hint="cs"/>
          <w:sz w:val="24"/>
          <w:rtl/>
        </w:rPr>
        <w:t>לדון בכל תביעה בקשר אליהם.</w:t>
      </w:r>
    </w:p>
    <w:p w14:paraId="42439261" w14:textId="16E398B9" w:rsidR="00FB7B02" w:rsidRPr="0043242D" w:rsidRDefault="00FB7B02" w:rsidP="000E778B">
      <w:pPr>
        <w:pStyle w:val="1"/>
        <w:numPr>
          <w:ilvl w:val="0"/>
          <w:numId w:val="19"/>
        </w:numPr>
        <w:spacing w:after="120"/>
        <w:ind w:right="0"/>
        <w:jc w:val="left"/>
        <w:rPr>
          <w:rFonts w:cs="David"/>
        </w:rPr>
      </w:pPr>
      <w:r w:rsidRPr="0043242D">
        <w:rPr>
          <w:rFonts w:cs="David"/>
          <w:rtl/>
        </w:rPr>
        <w:t xml:space="preserve">לפניות בנושא נגישות אנא צרו קשר </w:t>
      </w:r>
      <w:r w:rsidR="00863BB1">
        <w:rPr>
          <w:rFonts w:cs="David" w:hint="cs"/>
          <w:rtl/>
        </w:rPr>
        <w:t xml:space="preserve">עם </w:t>
      </w:r>
      <w:r w:rsidRPr="0043242D">
        <w:rPr>
          <w:rFonts w:cs="David"/>
          <w:rtl/>
        </w:rPr>
        <w:t xml:space="preserve">רכז הנגישות, </w:t>
      </w:r>
      <w:r w:rsidR="00863BB1">
        <w:rPr>
          <w:rFonts w:cs="David" w:hint="cs"/>
          <w:rtl/>
        </w:rPr>
        <w:t xml:space="preserve">רן גבריאל, </w:t>
      </w:r>
      <w:hyperlink r:id="rId13" w:history="1">
        <w:r w:rsidR="00863BB1" w:rsidRPr="004502D3">
          <w:rPr>
            <w:rStyle w:val="Hyperlink"/>
            <w:rFonts w:cs="David"/>
          </w:rPr>
          <w:t>ran.gavriel@pepper.co.il</w:t>
        </w:r>
      </w:hyperlink>
      <w:r w:rsidR="00863BB1">
        <w:rPr>
          <w:rFonts w:cs="David" w:hint="cs"/>
          <w:rtl/>
        </w:rPr>
        <w:t xml:space="preserve">, </w:t>
      </w:r>
      <w:r w:rsidR="00863BB1" w:rsidRPr="00863BB1">
        <w:rPr>
          <w:rFonts w:cs="David"/>
          <w:rtl/>
        </w:rPr>
        <w:t>076-88-58165</w:t>
      </w:r>
      <w:r w:rsidR="00863BB1">
        <w:rPr>
          <w:rFonts w:cs="David" w:hint="cs"/>
          <w:rtl/>
        </w:rPr>
        <w:t xml:space="preserve"> </w:t>
      </w:r>
    </w:p>
    <w:sectPr w:rsidR="00FB7B02" w:rsidRPr="0043242D" w:rsidSect="00B54B0C">
      <w:headerReference w:type="even" r:id="rId14"/>
      <w:headerReference w:type="default" r:id="rId15"/>
      <w:footerReference w:type="even" r:id="rId16"/>
      <w:headerReference w:type="first" r:id="rId17"/>
      <w:endnotePr>
        <w:numFmt w:val="lowerLetter"/>
      </w:endnotePr>
      <w:pgSz w:w="11907" w:h="16840" w:code="9"/>
      <w:pgMar w:top="1418" w:right="1021" w:bottom="1021" w:left="1021" w:header="567" w:footer="851" w:gutter="0"/>
      <w:paperSrc w:first="15" w:other="15"/>
      <w:pgNumType w:start="1"/>
      <w:cols w:space="720"/>
      <w:titlePg/>
      <w:bidi/>
      <w:rtlGutter/>
      <w:docGrid w:linePitch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554FD" w14:textId="77777777" w:rsidR="00417F98" w:rsidRDefault="00417F98">
      <w:r>
        <w:separator/>
      </w:r>
    </w:p>
  </w:endnote>
  <w:endnote w:type="continuationSeparator" w:id="0">
    <w:p w14:paraId="614387AA" w14:textId="77777777" w:rsidR="00417F98" w:rsidRDefault="004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graph">
    <w:altName w:val="Arial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49F9" w14:textId="77777777" w:rsidR="006D170F" w:rsidRDefault="004D69ED">
    <w:pPr>
      <w:pStyle w:val="a3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6D170F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44EB823" w14:textId="77777777" w:rsidR="006D170F" w:rsidRDefault="006D170F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7355" w14:textId="77777777" w:rsidR="00417F98" w:rsidRDefault="00417F98">
      <w:r>
        <w:separator/>
      </w:r>
    </w:p>
  </w:footnote>
  <w:footnote w:type="continuationSeparator" w:id="0">
    <w:p w14:paraId="0F82D348" w14:textId="77777777" w:rsidR="00417F98" w:rsidRDefault="0041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B4F2" w14:textId="77777777" w:rsidR="006D170F" w:rsidRDefault="006D17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47E7" w14:textId="77777777" w:rsidR="006D170F" w:rsidRDefault="006D17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1AA5" w14:textId="77777777" w:rsidR="006D170F" w:rsidRDefault="006D170F" w:rsidP="001C4AE6">
    <w:pPr>
      <w:pStyle w:val="120"/>
      <w:spacing w:line="180" w:lineRule="exac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9706D88"/>
    <w:lvl w:ilvl="0">
      <w:start w:val="1"/>
      <w:numFmt w:val="decimal"/>
      <w:lvlRestart w:val="0"/>
      <w:pStyle w:val="1"/>
      <w:lvlText w:val="%1."/>
      <w:lvlJc w:val="left"/>
      <w:pPr>
        <w:tabs>
          <w:tab w:val="num" w:pos="567"/>
        </w:tabs>
        <w:ind w:left="567" w:right="567" w:hanging="567"/>
      </w:pPr>
      <w:rPr>
        <w:rFonts w:hAnsi="Miriam" w:cs="David" w:hint="cs"/>
        <w:b w:val="0"/>
        <w:bCs w:val="0"/>
        <w:sz w:val="22"/>
        <w:lang w:bidi="he-IL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right="1247" w:hanging="680"/>
      </w:pPr>
      <w:rPr>
        <w:rFonts w:hAnsi="Miriam" w:cs="David" w:hint="cs"/>
        <w:b w:val="0"/>
        <w:bCs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2041"/>
        </w:tabs>
        <w:ind w:left="2041" w:right="2041" w:hanging="794"/>
      </w:pPr>
      <w:rPr>
        <w:rFonts w:hAnsi="Miriam" w:cs="David" w:hint="cs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948"/>
        </w:tabs>
        <w:ind w:left="2948" w:right="2948" w:hanging="907"/>
      </w:pPr>
      <w:rPr>
        <w:rFonts w:hint="default"/>
        <w:sz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657" w:right="3657" w:hanging="709"/>
      </w:pPr>
      <w:rPr>
        <w:rFonts w:hint="default"/>
      </w:rPr>
    </w:lvl>
    <w:lvl w:ilvl="5">
      <w:start w:val="1"/>
      <w:numFmt w:val="cardinalText"/>
      <w:pStyle w:val="6"/>
      <w:lvlText w:val="(%6)"/>
      <w:lvlJc w:val="left"/>
      <w:pPr>
        <w:tabs>
          <w:tab w:val="num" w:pos="0"/>
        </w:tabs>
        <w:ind w:left="4365" w:right="4365" w:hanging="708"/>
      </w:pPr>
      <w:rPr>
        <w:rFonts w:hint="default"/>
      </w:rPr>
    </w:lvl>
    <w:lvl w:ilvl="6">
      <w:start w:val="1"/>
      <w:numFmt w:val="lowerLetter"/>
      <w:pStyle w:val="7"/>
      <w:lvlText w:val="(%7)"/>
      <w:lvlJc w:val="left"/>
      <w:pPr>
        <w:tabs>
          <w:tab w:val="num" w:pos="0"/>
        </w:tabs>
        <w:ind w:left="5074" w:right="5074" w:hanging="709"/>
      </w:pPr>
      <w:rPr>
        <w:rFonts w:hint="default"/>
      </w:rPr>
    </w:lvl>
    <w:lvl w:ilvl="7">
      <w:start w:val="1"/>
      <w:numFmt w:val="cardinalText"/>
      <w:pStyle w:val="8"/>
      <w:lvlText w:val="(%8)"/>
      <w:lvlJc w:val="left"/>
      <w:pPr>
        <w:tabs>
          <w:tab w:val="num" w:pos="0"/>
        </w:tabs>
        <w:ind w:left="5777" w:right="5777" w:hanging="703"/>
      </w:pPr>
      <w:rPr>
        <w:rFonts w:hint="default"/>
      </w:rPr>
    </w:lvl>
    <w:lvl w:ilvl="8">
      <w:start w:val="1"/>
      <w:numFmt w:val="lowerLetter"/>
      <w:pStyle w:val="9"/>
      <w:lvlText w:val="(%9)"/>
      <w:lvlJc w:val="left"/>
      <w:pPr>
        <w:tabs>
          <w:tab w:val="num" w:pos="0"/>
        </w:tabs>
        <w:ind w:left="6486" w:right="6486" w:hanging="709"/>
      </w:pPr>
      <w:rPr>
        <w:rFonts w:hint="default"/>
      </w:rPr>
    </w:lvl>
  </w:abstractNum>
  <w:abstractNum w:abstractNumId="1" w15:restartNumberingAfterBreak="0">
    <w:nsid w:val="02105233"/>
    <w:multiLevelType w:val="hybridMultilevel"/>
    <w:tmpl w:val="E4C4D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3434A"/>
    <w:multiLevelType w:val="hybridMultilevel"/>
    <w:tmpl w:val="4B9E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910"/>
    <w:multiLevelType w:val="hybridMultilevel"/>
    <w:tmpl w:val="ABD2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982"/>
    <w:multiLevelType w:val="hybridMultilevel"/>
    <w:tmpl w:val="8A6E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76BD"/>
    <w:multiLevelType w:val="hybridMultilevel"/>
    <w:tmpl w:val="0D88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B3292"/>
    <w:multiLevelType w:val="multilevel"/>
    <w:tmpl w:val="C7C8F9FC"/>
    <w:lvl w:ilvl="0">
      <w:start w:val="1"/>
      <w:numFmt w:val="decimal"/>
      <w:lvlText w:val="%1."/>
      <w:lvlJc w:val="left"/>
      <w:pPr>
        <w:ind w:left="360" w:hanging="360"/>
      </w:pPr>
      <w:rPr>
        <w:rFonts w:cs="David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David" w:hAnsi="David" w:cs="David" w:hint="default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E83E4E"/>
    <w:multiLevelType w:val="hybridMultilevel"/>
    <w:tmpl w:val="5808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62BDE"/>
    <w:multiLevelType w:val="hybridMultilevel"/>
    <w:tmpl w:val="5B2C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84B5C"/>
    <w:multiLevelType w:val="hybridMultilevel"/>
    <w:tmpl w:val="8E6C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2237D"/>
    <w:multiLevelType w:val="hybridMultilevel"/>
    <w:tmpl w:val="94760194"/>
    <w:lvl w:ilvl="0" w:tplc="FF12198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748FD"/>
    <w:multiLevelType w:val="multilevel"/>
    <w:tmpl w:val="A04CFAB6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6EAA43FB"/>
    <w:multiLevelType w:val="multilevel"/>
    <w:tmpl w:val="8DC2D660"/>
    <w:lvl w:ilvl="0">
      <w:start w:val="1"/>
      <w:numFmt w:val="decimal"/>
      <w:lvlRestart w:val="0"/>
      <w:pStyle w:val="Heading11"/>
      <w:lvlText w:val="%1."/>
      <w:lvlJc w:val="left"/>
      <w:pPr>
        <w:tabs>
          <w:tab w:val="num" w:pos="567"/>
        </w:tabs>
        <w:ind w:left="567" w:hanging="567"/>
      </w:pPr>
      <w:rPr>
        <w:rFonts w:cs="Miriam" w:hint="default"/>
        <w:sz w:val="22"/>
      </w:rPr>
    </w:lvl>
    <w:lvl w:ilvl="1">
      <w:start w:val="1"/>
      <w:numFmt w:val="decimal"/>
      <w:pStyle w:val="Heading21"/>
      <w:lvlText w:val="%1.%2"/>
      <w:lvlJc w:val="left"/>
      <w:pPr>
        <w:tabs>
          <w:tab w:val="num" w:pos="1247"/>
        </w:tabs>
        <w:ind w:left="1247" w:hanging="680"/>
      </w:pPr>
      <w:rPr>
        <w:rFonts w:cs="Miriam" w:hint="default"/>
        <w:sz w:val="22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2041"/>
        </w:tabs>
        <w:ind w:left="2041" w:hanging="794"/>
      </w:pPr>
      <w:rPr>
        <w:rFonts w:cs="Miriam" w:hint="default"/>
        <w:sz w:val="22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  <w:sz w:val="22"/>
      </w:rPr>
    </w:lvl>
    <w:lvl w:ilvl="4">
      <w:start w:val="1"/>
      <w:numFmt w:val="decimal"/>
      <w:pStyle w:val="Heading51"/>
      <w:lvlText w:val="(%5)"/>
      <w:lvlJc w:val="left"/>
      <w:pPr>
        <w:tabs>
          <w:tab w:val="num" w:pos="0"/>
        </w:tabs>
        <w:ind w:left="3657" w:hanging="709"/>
      </w:pPr>
      <w:rPr>
        <w:rFonts w:hint="default"/>
      </w:rPr>
    </w:lvl>
    <w:lvl w:ilvl="5">
      <w:start w:val="1"/>
      <w:numFmt w:val="cardinalText"/>
      <w:pStyle w:val="Heading61"/>
      <w:lvlText w:val="(%6)"/>
      <w:lvlJc w:val="left"/>
      <w:pPr>
        <w:tabs>
          <w:tab w:val="num" w:pos="0"/>
        </w:tabs>
        <w:ind w:left="4365" w:hanging="708"/>
      </w:pPr>
      <w:rPr>
        <w:rFonts w:hint="default"/>
      </w:rPr>
    </w:lvl>
    <w:lvl w:ilvl="6">
      <w:start w:val="1"/>
      <w:numFmt w:val="lowerLetter"/>
      <w:pStyle w:val="Heading71"/>
      <w:lvlText w:val="(%7)"/>
      <w:lvlJc w:val="left"/>
      <w:pPr>
        <w:tabs>
          <w:tab w:val="num" w:pos="0"/>
        </w:tabs>
        <w:ind w:left="5074" w:hanging="709"/>
      </w:pPr>
      <w:rPr>
        <w:rFonts w:hint="default"/>
      </w:rPr>
    </w:lvl>
    <w:lvl w:ilvl="7">
      <w:start w:val="1"/>
      <w:numFmt w:val="cardinalText"/>
      <w:pStyle w:val="Heading81"/>
      <w:lvlText w:val="(%8)"/>
      <w:lvlJc w:val="left"/>
      <w:pPr>
        <w:tabs>
          <w:tab w:val="num" w:pos="0"/>
        </w:tabs>
        <w:ind w:left="5777" w:hanging="703"/>
      </w:pPr>
      <w:rPr>
        <w:rFonts w:hint="default"/>
      </w:rPr>
    </w:lvl>
    <w:lvl w:ilvl="8">
      <w:start w:val="1"/>
      <w:numFmt w:val="lowerLetter"/>
      <w:pStyle w:val="Heading91"/>
      <w:lvlText w:val="(%9)"/>
      <w:lvlJc w:val="left"/>
      <w:pPr>
        <w:tabs>
          <w:tab w:val="num" w:pos="0"/>
        </w:tabs>
        <w:ind w:left="6486" w:hanging="709"/>
      </w:pPr>
      <w:rPr>
        <w:rFonts w:hint="default"/>
      </w:rPr>
    </w:lvl>
  </w:abstractNum>
  <w:abstractNum w:abstractNumId="13" w15:restartNumberingAfterBreak="0">
    <w:nsid w:val="6ED2421A"/>
    <w:multiLevelType w:val="hybridMultilevel"/>
    <w:tmpl w:val="342E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360D7"/>
    <w:multiLevelType w:val="hybridMultilevel"/>
    <w:tmpl w:val="9E3E4104"/>
    <w:lvl w:ilvl="0" w:tplc="6A327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4A3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B50097"/>
    <w:multiLevelType w:val="hybridMultilevel"/>
    <w:tmpl w:val="BFB6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B088E"/>
    <w:multiLevelType w:val="hybridMultilevel"/>
    <w:tmpl w:val="68FC21FA"/>
    <w:lvl w:ilvl="0" w:tplc="5A7262D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C2324"/>
    <w:multiLevelType w:val="hybridMultilevel"/>
    <w:tmpl w:val="A064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8"/>
  </w:num>
  <w:num w:numId="16">
    <w:abstractNumId w:val="0"/>
  </w:num>
  <w:num w:numId="17">
    <w:abstractNumId w:val="16"/>
  </w:num>
  <w:num w:numId="18">
    <w:abstractNumId w:val="4"/>
  </w:num>
  <w:num w:numId="19">
    <w:abstractNumId w:val="7"/>
  </w:num>
  <w:num w:numId="20">
    <w:abstractNumId w:val="10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6"/>
  </w:num>
  <w:num w:numId="25">
    <w:abstractNumId w:val="0"/>
  </w:num>
  <w:num w:numId="26">
    <w:abstractNumId w:val="0"/>
  </w:num>
  <w:num w:numId="27">
    <w:abstractNumId w:val="17"/>
  </w:num>
  <w:num w:numId="28">
    <w:abstractNumId w:val="0"/>
  </w:num>
  <w:num w:numId="29">
    <w:abstractNumId w:val="1"/>
  </w:num>
  <w:num w:numId="30">
    <w:abstractNumId w:val="15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"/>
  <w:drawingGridVerticalSpacing w:val="107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DY2NTaxNDYxMTJR0lEKTi0uzszPAykwrAUAYeAyQywAAAA="/>
  </w:docVars>
  <w:rsids>
    <w:rsidRoot w:val="00067DCC"/>
    <w:rsid w:val="00001C24"/>
    <w:rsid w:val="00002867"/>
    <w:rsid w:val="00003BE9"/>
    <w:rsid w:val="00007194"/>
    <w:rsid w:val="00012FA8"/>
    <w:rsid w:val="000134AB"/>
    <w:rsid w:val="00013749"/>
    <w:rsid w:val="00015637"/>
    <w:rsid w:val="00015A65"/>
    <w:rsid w:val="00017A54"/>
    <w:rsid w:val="00021038"/>
    <w:rsid w:val="000216DD"/>
    <w:rsid w:val="00023BF6"/>
    <w:rsid w:val="00024BE6"/>
    <w:rsid w:val="0002789A"/>
    <w:rsid w:val="00032F12"/>
    <w:rsid w:val="00035E83"/>
    <w:rsid w:val="00037E97"/>
    <w:rsid w:val="000405E0"/>
    <w:rsid w:val="00040B54"/>
    <w:rsid w:val="00041F98"/>
    <w:rsid w:val="00044FD0"/>
    <w:rsid w:val="00045706"/>
    <w:rsid w:val="00045F14"/>
    <w:rsid w:val="000469A2"/>
    <w:rsid w:val="00047DE4"/>
    <w:rsid w:val="00047FC2"/>
    <w:rsid w:val="00052FD8"/>
    <w:rsid w:val="00056BF1"/>
    <w:rsid w:val="00056DDE"/>
    <w:rsid w:val="000610E6"/>
    <w:rsid w:val="00062749"/>
    <w:rsid w:val="00062E28"/>
    <w:rsid w:val="00063799"/>
    <w:rsid w:val="000642F4"/>
    <w:rsid w:val="000651CB"/>
    <w:rsid w:val="00067DCC"/>
    <w:rsid w:val="00067EC0"/>
    <w:rsid w:val="00071679"/>
    <w:rsid w:val="0007355A"/>
    <w:rsid w:val="000737F4"/>
    <w:rsid w:val="00074F5E"/>
    <w:rsid w:val="00075242"/>
    <w:rsid w:val="000762AB"/>
    <w:rsid w:val="00076EC2"/>
    <w:rsid w:val="0008043D"/>
    <w:rsid w:val="00080932"/>
    <w:rsid w:val="00080FB7"/>
    <w:rsid w:val="00081571"/>
    <w:rsid w:val="00081B83"/>
    <w:rsid w:val="00082830"/>
    <w:rsid w:val="00082B10"/>
    <w:rsid w:val="00082D3A"/>
    <w:rsid w:val="00083754"/>
    <w:rsid w:val="00084C2F"/>
    <w:rsid w:val="00085DAC"/>
    <w:rsid w:val="00086213"/>
    <w:rsid w:val="000902C9"/>
    <w:rsid w:val="0009187F"/>
    <w:rsid w:val="00092D61"/>
    <w:rsid w:val="00095846"/>
    <w:rsid w:val="00096100"/>
    <w:rsid w:val="000967D2"/>
    <w:rsid w:val="00097795"/>
    <w:rsid w:val="000A2654"/>
    <w:rsid w:val="000A4DDA"/>
    <w:rsid w:val="000B01C0"/>
    <w:rsid w:val="000B10B7"/>
    <w:rsid w:val="000B1A30"/>
    <w:rsid w:val="000B1A65"/>
    <w:rsid w:val="000B1CB6"/>
    <w:rsid w:val="000B40A3"/>
    <w:rsid w:val="000C06AE"/>
    <w:rsid w:val="000C1967"/>
    <w:rsid w:val="000C1C90"/>
    <w:rsid w:val="000C2D6F"/>
    <w:rsid w:val="000C333F"/>
    <w:rsid w:val="000C79BF"/>
    <w:rsid w:val="000D03ED"/>
    <w:rsid w:val="000D043A"/>
    <w:rsid w:val="000D0C51"/>
    <w:rsid w:val="000D2DB1"/>
    <w:rsid w:val="000D3557"/>
    <w:rsid w:val="000D78A0"/>
    <w:rsid w:val="000D7BD8"/>
    <w:rsid w:val="000E02FE"/>
    <w:rsid w:val="000E0619"/>
    <w:rsid w:val="000E12F1"/>
    <w:rsid w:val="000E3144"/>
    <w:rsid w:val="000E416F"/>
    <w:rsid w:val="000E7206"/>
    <w:rsid w:val="000E7563"/>
    <w:rsid w:val="000E7658"/>
    <w:rsid w:val="000E778B"/>
    <w:rsid w:val="000E7C43"/>
    <w:rsid w:val="000F00E8"/>
    <w:rsid w:val="000F0104"/>
    <w:rsid w:val="000F2105"/>
    <w:rsid w:val="000F30E9"/>
    <w:rsid w:val="000F54DA"/>
    <w:rsid w:val="000F5A8D"/>
    <w:rsid w:val="00102B2D"/>
    <w:rsid w:val="00103C40"/>
    <w:rsid w:val="00104EEF"/>
    <w:rsid w:val="001065B2"/>
    <w:rsid w:val="0011190D"/>
    <w:rsid w:val="00111980"/>
    <w:rsid w:val="001141E0"/>
    <w:rsid w:val="00115E40"/>
    <w:rsid w:val="001177CB"/>
    <w:rsid w:val="00120372"/>
    <w:rsid w:val="001209E5"/>
    <w:rsid w:val="00124023"/>
    <w:rsid w:val="0012579C"/>
    <w:rsid w:val="00127E3C"/>
    <w:rsid w:val="0013418E"/>
    <w:rsid w:val="0013428E"/>
    <w:rsid w:val="00140852"/>
    <w:rsid w:val="00143CAF"/>
    <w:rsid w:val="00144A18"/>
    <w:rsid w:val="00144AB1"/>
    <w:rsid w:val="00145E8A"/>
    <w:rsid w:val="00146286"/>
    <w:rsid w:val="00146B3E"/>
    <w:rsid w:val="00146FAE"/>
    <w:rsid w:val="00150C99"/>
    <w:rsid w:val="001525E8"/>
    <w:rsid w:val="0015330E"/>
    <w:rsid w:val="00153869"/>
    <w:rsid w:val="0015416F"/>
    <w:rsid w:val="00156330"/>
    <w:rsid w:val="00156E3C"/>
    <w:rsid w:val="0015712D"/>
    <w:rsid w:val="00157781"/>
    <w:rsid w:val="001616CF"/>
    <w:rsid w:val="00161F2C"/>
    <w:rsid w:val="0016324D"/>
    <w:rsid w:val="00164E56"/>
    <w:rsid w:val="00165472"/>
    <w:rsid w:val="00165B4A"/>
    <w:rsid w:val="00166FDA"/>
    <w:rsid w:val="0016712D"/>
    <w:rsid w:val="00171C80"/>
    <w:rsid w:val="00172E2A"/>
    <w:rsid w:val="00173F3A"/>
    <w:rsid w:val="00176515"/>
    <w:rsid w:val="001768CC"/>
    <w:rsid w:val="001770BC"/>
    <w:rsid w:val="001779E2"/>
    <w:rsid w:val="00180AE3"/>
    <w:rsid w:val="0018225B"/>
    <w:rsid w:val="001833DA"/>
    <w:rsid w:val="0018346B"/>
    <w:rsid w:val="001841C2"/>
    <w:rsid w:val="00184CD3"/>
    <w:rsid w:val="0018535B"/>
    <w:rsid w:val="00186C7C"/>
    <w:rsid w:val="00192E72"/>
    <w:rsid w:val="00192F40"/>
    <w:rsid w:val="00196AD2"/>
    <w:rsid w:val="001973CF"/>
    <w:rsid w:val="001A233C"/>
    <w:rsid w:val="001A26D9"/>
    <w:rsid w:val="001A2C5D"/>
    <w:rsid w:val="001A3744"/>
    <w:rsid w:val="001A5AC1"/>
    <w:rsid w:val="001A60AA"/>
    <w:rsid w:val="001B0C2F"/>
    <w:rsid w:val="001B0C31"/>
    <w:rsid w:val="001B10C7"/>
    <w:rsid w:val="001B2F8D"/>
    <w:rsid w:val="001B4F84"/>
    <w:rsid w:val="001B6116"/>
    <w:rsid w:val="001C0759"/>
    <w:rsid w:val="001C2402"/>
    <w:rsid w:val="001C2FD8"/>
    <w:rsid w:val="001C3725"/>
    <w:rsid w:val="001C4AE6"/>
    <w:rsid w:val="001C4E1C"/>
    <w:rsid w:val="001C5DDF"/>
    <w:rsid w:val="001C64CF"/>
    <w:rsid w:val="001C6A6C"/>
    <w:rsid w:val="001D0D75"/>
    <w:rsid w:val="001D2636"/>
    <w:rsid w:val="001D5E6C"/>
    <w:rsid w:val="001D76BC"/>
    <w:rsid w:val="001E1F9B"/>
    <w:rsid w:val="001E34E6"/>
    <w:rsid w:val="001E45BB"/>
    <w:rsid w:val="001E4CA4"/>
    <w:rsid w:val="001E504B"/>
    <w:rsid w:val="001E56D7"/>
    <w:rsid w:val="001E6019"/>
    <w:rsid w:val="001E76EA"/>
    <w:rsid w:val="001E7A42"/>
    <w:rsid w:val="001F02DF"/>
    <w:rsid w:val="001F1A2A"/>
    <w:rsid w:val="001F2C29"/>
    <w:rsid w:val="001F3C15"/>
    <w:rsid w:val="001F3C64"/>
    <w:rsid w:val="001F49BB"/>
    <w:rsid w:val="001F53ED"/>
    <w:rsid w:val="002008E9"/>
    <w:rsid w:val="00204184"/>
    <w:rsid w:val="0020557E"/>
    <w:rsid w:val="002138BE"/>
    <w:rsid w:val="00216E15"/>
    <w:rsid w:val="0021717D"/>
    <w:rsid w:val="002175A2"/>
    <w:rsid w:val="0021783E"/>
    <w:rsid w:val="002207AC"/>
    <w:rsid w:val="00220BDE"/>
    <w:rsid w:val="00221ADD"/>
    <w:rsid w:val="00221DC8"/>
    <w:rsid w:val="00221F0D"/>
    <w:rsid w:val="0022537A"/>
    <w:rsid w:val="00226AB4"/>
    <w:rsid w:val="00231797"/>
    <w:rsid w:val="00231C5E"/>
    <w:rsid w:val="00235257"/>
    <w:rsid w:val="00237B20"/>
    <w:rsid w:val="0024485A"/>
    <w:rsid w:val="002456E0"/>
    <w:rsid w:val="002456F7"/>
    <w:rsid w:val="00247B5E"/>
    <w:rsid w:val="00250085"/>
    <w:rsid w:val="00253308"/>
    <w:rsid w:val="002546DD"/>
    <w:rsid w:val="00254E7C"/>
    <w:rsid w:val="0025612E"/>
    <w:rsid w:val="0025673A"/>
    <w:rsid w:val="00257161"/>
    <w:rsid w:val="00261297"/>
    <w:rsid w:val="002613A0"/>
    <w:rsid w:val="00261900"/>
    <w:rsid w:val="00262AB5"/>
    <w:rsid w:val="002639CB"/>
    <w:rsid w:val="002649DC"/>
    <w:rsid w:val="00264C2F"/>
    <w:rsid w:val="00264E3E"/>
    <w:rsid w:val="00265239"/>
    <w:rsid w:val="00265D27"/>
    <w:rsid w:val="00270C82"/>
    <w:rsid w:val="00271022"/>
    <w:rsid w:val="00271755"/>
    <w:rsid w:val="00272D7F"/>
    <w:rsid w:val="002732BB"/>
    <w:rsid w:val="00274209"/>
    <w:rsid w:val="00275B1D"/>
    <w:rsid w:val="00276428"/>
    <w:rsid w:val="002771A4"/>
    <w:rsid w:val="0028026D"/>
    <w:rsid w:val="00280889"/>
    <w:rsid w:val="00282561"/>
    <w:rsid w:val="002825AD"/>
    <w:rsid w:val="00283AB0"/>
    <w:rsid w:val="0028540D"/>
    <w:rsid w:val="00291263"/>
    <w:rsid w:val="00292A24"/>
    <w:rsid w:val="00293692"/>
    <w:rsid w:val="00293E92"/>
    <w:rsid w:val="00297BA8"/>
    <w:rsid w:val="002A065A"/>
    <w:rsid w:val="002A06DC"/>
    <w:rsid w:val="002A3F17"/>
    <w:rsid w:val="002B1294"/>
    <w:rsid w:val="002B3CC0"/>
    <w:rsid w:val="002B6366"/>
    <w:rsid w:val="002B6B4B"/>
    <w:rsid w:val="002C0C73"/>
    <w:rsid w:val="002C1291"/>
    <w:rsid w:val="002C12B4"/>
    <w:rsid w:val="002C14EE"/>
    <w:rsid w:val="002C2307"/>
    <w:rsid w:val="002C52E5"/>
    <w:rsid w:val="002C55BA"/>
    <w:rsid w:val="002C5814"/>
    <w:rsid w:val="002C7C3A"/>
    <w:rsid w:val="002C7DCD"/>
    <w:rsid w:val="002C7F1E"/>
    <w:rsid w:val="002D1662"/>
    <w:rsid w:val="002D2E61"/>
    <w:rsid w:val="002D30D2"/>
    <w:rsid w:val="002D6276"/>
    <w:rsid w:val="002D6E50"/>
    <w:rsid w:val="002D7A5B"/>
    <w:rsid w:val="002E1A53"/>
    <w:rsid w:val="002E1EC4"/>
    <w:rsid w:val="002E3577"/>
    <w:rsid w:val="002E45E0"/>
    <w:rsid w:val="002E4ABC"/>
    <w:rsid w:val="002E4B87"/>
    <w:rsid w:val="002E4E02"/>
    <w:rsid w:val="002E7ED8"/>
    <w:rsid w:val="002E7F84"/>
    <w:rsid w:val="002F0DB5"/>
    <w:rsid w:val="002F1FFB"/>
    <w:rsid w:val="002F40C4"/>
    <w:rsid w:val="002F44F7"/>
    <w:rsid w:val="002F4869"/>
    <w:rsid w:val="002F4DE1"/>
    <w:rsid w:val="002F659E"/>
    <w:rsid w:val="002F6E97"/>
    <w:rsid w:val="002F71BE"/>
    <w:rsid w:val="002F76DA"/>
    <w:rsid w:val="002F7F81"/>
    <w:rsid w:val="0030362F"/>
    <w:rsid w:val="00303A5D"/>
    <w:rsid w:val="00305F54"/>
    <w:rsid w:val="00307085"/>
    <w:rsid w:val="0030762C"/>
    <w:rsid w:val="00310DD8"/>
    <w:rsid w:val="00314091"/>
    <w:rsid w:val="00315817"/>
    <w:rsid w:val="003163C8"/>
    <w:rsid w:val="003165A7"/>
    <w:rsid w:val="00316F66"/>
    <w:rsid w:val="00321301"/>
    <w:rsid w:val="003217FB"/>
    <w:rsid w:val="0032211B"/>
    <w:rsid w:val="00322441"/>
    <w:rsid w:val="00324977"/>
    <w:rsid w:val="00331C6E"/>
    <w:rsid w:val="00333876"/>
    <w:rsid w:val="00337E62"/>
    <w:rsid w:val="00340A5E"/>
    <w:rsid w:val="00340F60"/>
    <w:rsid w:val="003416A1"/>
    <w:rsid w:val="00344B4D"/>
    <w:rsid w:val="0034555C"/>
    <w:rsid w:val="0034617A"/>
    <w:rsid w:val="003519B6"/>
    <w:rsid w:val="00351DCD"/>
    <w:rsid w:val="003538D8"/>
    <w:rsid w:val="00357EAE"/>
    <w:rsid w:val="0036021C"/>
    <w:rsid w:val="0036063C"/>
    <w:rsid w:val="003625F9"/>
    <w:rsid w:val="00366F23"/>
    <w:rsid w:val="00367008"/>
    <w:rsid w:val="00367D63"/>
    <w:rsid w:val="00375D20"/>
    <w:rsid w:val="00381661"/>
    <w:rsid w:val="00381996"/>
    <w:rsid w:val="0038435B"/>
    <w:rsid w:val="00386819"/>
    <w:rsid w:val="003905DA"/>
    <w:rsid w:val="003931E4"/>
    <w:rsid w:val="003934DD"/>
    <w:rsid w:val="00396B7F"/>
    <w:rsid w:val="0039767D"/>
    <w:rsid w:val="00397E14"/>
    <w:rsid w:val="003A17F5"/>
    <w:rsid w:val="003A4047"/>
    <w:rsid w:val="003A466F"/>
    <w:rsid w:val="003A5C36"/>
    <w:rsid w:val="003A7248"/>
    <w:rsid w:val="003A7A98"/>
    <w:rsid w:val="003B0559"/>
    <w:rsid w:val="003B29CC"/>
    <w:rsid w:val="003B365D"/>
    <w:rsid w:val="003B4675"/>
    <w:rsid w:val="003B4E95"/>
    <w:rsid w:val="003B5CEB"/>
    <w:rsid w:val="003B613E"/>
    <w:rsid w:val="003C1D2A"/>
    <w:rsid w:val="003C1ECB"/>
    <w:rsid w:val="003C3860"/>
    <w:rsid w:val="003C41ED"/>
    <w:rsid w:val="003C656A"/>
    <w:rsid w:val="003C71A7"/>
    <w:rsid w:val="003C7786"/>
    <w:rsid w:val="003D11CC"/>
    <w:rsid w:val="003D2831"/>
    <w:rsid w:val="003D2D75"/>
    <w:rsid w:val="003D4034"/>
    <w:rsid w:val="003D5DFB"/>
    <w:rsid w:val="003D6287"/>
    <w:rsid w:val="003D7C3C"/>
    <w:rsid w:val="003E0ED1"/>
    <w:rsid w:val="003E15BA"/>
    <w:rsid w:val="003E3795"/>
    <w:rsid w:val="003E5F2E"/>
    <w:rsid w:val="003E7A96"/>
    <w:rsid w:val="003E7EAB"/>
    <w:rsid w:val="003F15F2"/>
    <w:rsid w:val="003F1E77"/>
    <w:rsid w:val="003F3112"/>
    <w:rsid w:val="003F4EED"/>
    <w:rsid w:val="003F7C1B"/>
    <w:rsid w:val="00400409"/>
    <w:rsid w:val="004024A4"/>
    <w:rsid w:val="00403B39"/>
    <w:rsid w:val="00405D3A"/>
    <w:rsid w:val="00406ADC"/>
    <w:rsid w:val="00411973"/>
    <w:rsid w:val="00412E80"/>
    <w:rsid w:val="0041307E"/>
    <w:rsid w:val="00413537"/>
    <w:rsid w:val="004135AF"/>
    <w:rsid w:val="00415612"/>
    <w:rsid w:val="00417B26"/>
    <w:rsid w:val="00417F98"/>
    <w:rsid w:val="004207F5"/>
    <w:rsid w:val="00420AEA"/>
    <w:rsid w:val="00421597"/>
    <w:rsid w:val="00421B2F"/>
    <w:rsid w:val="00421D01"/>
    <w:rsid w:val="00422F80"/>
    <w:rsid w:val="00424539"/>
    <w:rsid w:val="00424D24"/>
    <w:rsid w:val="00426438"/>
    <w:rsid w:val="004264E3"/>
    <w:rsid w:val="004277BB"/>
    <w:rsid w:val="004319A3"/>
    <w:rsid w:val="0043242D"/>
    <w:rsid w:val="004340F7"/>
    <w:rsid w:val="00436687"/>
    <w:rsid w:val="00442F74"/>
    <w:rsid w:val="004442CE"/>
    <w:rsid w:val="00451EC1"/>
    <w:rsid w:val="0045632D"/>
    <w:rsid w:val="00457691"/>
    <w:rsid w:val="0046088E"/>
    <w:rsid w:val="00462C9B"/>
    <w:rsid w:val="004633F8"/>
    <w:rsid w:val="00463914"/>
    <w:rsid w:val="0046429C"/>
    <w:rsid w:val="00464806"/>
    <w:rsid w:val="0046770C"/>
    <w:rsid w:val="004708E6"/>
    <w:rsid w:val="00472433"/>
    <w:rsid w:val="00473AD0"/>
    <w:rsid w:val="00475116"/>
    <w:rsid w:val="004751EA"/>
    <w:rsid w:val="00477F66"/>
    <w:rsid w:val="004819DF"/>
    <w:rsid w:val="0048293B"/>
    <w:rsid w:val="004842C3"/>
    <w:rsid w:val="00484732"/>
    <w:rsid w:val="00484ECD"/>
    <w:rsid w:val="00486189"/>
    <w:rsid w:val="00490381"/>
    <w:rsid w:val="0049169B"/>
    <w:rsid w:val="0049199B"/>
    <w:rsid w:val="004924D5"/>
    <w:rsid w:val="00492646"/>
    <w:rsid w:val="00492C91"/>
    <w:rsid w:val="004A056C"/>
    <w:rsid w:val="004A17A1"/>
    <w:rsid w:val="004A1D08"/>
    <w:rsid w:val="004A2D78"/>
    <w:rsid w:val="004A359F"/>
    <w:rsid w:val="004A485A"/>
    <w:rsid w:val="004A5C62"/>
    <w:rsid w:val="004A5E62"/>
    <w:rsid w:val="004A7AE6"/>
    <w:rsid w:val="004B12AF"/>
    <w:rsid w:val="004B2E51"/>
    <w:rsid w:val="004B3455"/>
    <w:rsid w:val="004B35CE"/>
    <w:rsid w:val="004B68E1"/>
    <w:rsid w:val="004B7C5B"/>
    <w:rsid w:val="004B7F3B"/>
    <w:rsid w:val="004C08DC"/>
    <w:rsid w:val="004C219F"/>
    <w:rsid w:val="004C2555"/>
    <w:rsid w:val="004C2915"/>
    <w:rsid w:val="004C79C8"/>
    <w:rsid w:val="004D2A86"/>
    <w:rsid w:val="004D3793"/>
    <w:rsid w:val="004D5C50"/>
    <w:rsid w:val="004D60CF"/>
    <w:rsid w:val="004D69ED"/>
    <w:rsid w:val="004D75FA"/>
    <w:rsid w:val="004E0B5A"/>
    <w:rsid w:val="004E24EF"/>
    <w:rsid w:val="004E6FA2"/>
    <w:rsid w:val="004E7820"/>
    <w:rsid w:val="004F1F1B"/>
    <w:rsid w:val="004F237A"/>
    <w:rsid w:val="004F464C"/>
    <w:rsid w:val="004F4773"/>
    <w:rsid w:val="004F54D1"/>
    <w:rsid w:val="004F564C"/>
    <w:rsid w:val="00501791"/>
    <w:rsid w:val="005019CF"/>
    <w:rsid w:val="00501A60"/>
    <w:rsid w:val="00502FD8"/>
    <w:rsid w:val="00505561"/>
    <w:rsid w:val="00505B16"/>
    <w:rsid w:val="00506363"/>
    <w:rsid w:val="00507CAE"/>
    <w:rsid w:val="00511BCA"/>
    <w:rsid w:val="00515DCA"/>
    <w:rsid w:val="00516799"/>
    <w:rsid w:val="00517D4C"/>
    <w:rsid w:val="005234EF"/>
    <w:rsid w:val="00524283"/>
    <w:rsid w:val="0052649A"/>
    <w:rsid w:val="00527321"/>
    <w:rsid w:val="00530411"/>
    <w:rsid w:val="0053243C"/>
    <w:rsid w:val="005329DA"/>
    <w:rsid w:val="005358F9"/>
    <w:rsid w:val="00537323"/>
    <w:rsid w:val="005411EA"/>
    <w:rsid w:val="00546F31"/>
    <w:rsid w:val="00547447"/>
    <w:rsid w:val="00550F36"/>
    <w:rsid w:val="00552DA3"/>
    <w:rsid w:val="00553B48"/>
    <w:rsid w:val="00553DE9"/>
    <w:rsid w:val="0056098C"/>
    <w:rsid w:val="00561516"/>
    <w:rsid w:val="00562020"/>
    <w:rsid w:val="00566081"/>
    <w:rsid w:val="00570123"/>
    <w:rsid w:val="00571331"/>
    <w:rsid w:val="00571A2F"/>
    <w:rsid w:val="0057221A"/>
    <w:rsid w:val="00573F25"/>
    <w:rsid w:val="005746E7"/>
    <w:rsid w:val="00574F99"/>
    <w:rsid w:val="00575AAF"/>
    <w:rsid w:val="0058029E"/>
    <w:rsid w:val="0058136B"/>
    <w:rsid w:val="00581FAB"/>
    <w:rsid w:val="00583156"/>
    <w:rsid w:val="005831B5"/>
    <w:rsid w:val="00585890"/>
    <w:rsid w:val="00587BF0"/>
    <w:rsid w:val="00587C42"/>
    <w:rsid w:val="005903C2"/>
    <w:rsid w:val="00590A99"/>
    <w:rsid w:val="00592DD7"/>
    <w:rsid w:val="00597445"/>
    <w:rsid w:val="005A0A9E"/>
    <w:rsid w:val="005A0AC9"/>
    <w:rsid w:val="005A21E9"/>
    <w:rsid w:val="005A3ECA"/>
    <w:rsid w:val="005A461E"/>
    <w:rsid w:val="005A4F9E"/>
    <w:rsid w:val="005A53F6"/>
    <w:rsid w:val="005A5934"/>
    <w:rsid w:val="005A660E"/>
    <w:rsid w:val="005A66CB"/>
    <w:rsid w:val="005B0D5B"/>
    <w:rsid w:val="005B148C"/>
    <w:rsid w:val="005B2BDE"/>
    <w:rsid w:val="005B372E"/>
    <w:rsid w:val="005B4D37"/>
    <w:rsid w:val="005B5D02"/>
    <w:rsid w:val="005B71E5"/>
    <w:rsid w:val="005B778A"/>
    <w:rsid w:val="005B7F65"/>
    <w:rsid w:val="005C216A"/>
    <w:rsid w:val="005C31C2"/>
    <w:rsid w:val="005C4B3D"/>
    <w:rsid w:val="005C4F09"/>
    <w:rsid w:val="005C62DE"/>
    <w:rsid w:val="005C6495"/>
    <w:rsid w:val="005C7377"/>
    <w:rsid w:val="005C7548"/>
    <w:rsid w:val="005D0696"/>
    <w:rsid w:val="005D10E8"/>
    <w:rsid w:val="005D18A5"/>
    <w:rsid w:val="005D1B26"/>
    <w:rsid w:val="005D1B7C"/>
    <w:rsid w:val="005D45BE"/>
    <w:rsid w:val="005D46E4"/>
    <w:rsid w:val="005E0FEC"/>
    <w:rsid w:val="005E410D"/>
    <w:rsid w:val="005E4679"/>
    <w:rsid w:val="005E4D5F"/>
    <w:rsid w:val="005F2220"/>
    <w:rsid w:val="005F335B"/>
    <w:rsid w:val="005F4691"/>
    <w:rsid w:val="005F4C0D"/>
    <w:rsid w:val="005F6225"/>
    <w:rsid w:val="005F65F8"/>
    <w:rsid w:val="00601271"/>
    <w:rsid w:val="006018FD"/>
    <w:rsid w:val="00601C8D"/>
    <w:rsid w:val="00601F8F"/>
    <w:rsid w:val="00606773"/>
    <w:rsid w:val="0061316E"/>
    <w:rsid w:val="00613C8C"/>
    <w:rsid w:val="006141D1"/>
    <w:rsid w:val="006149DE"/>
    <w:rsid w:val="00615752"/>
    <w:rsid w:val="00616180"/>
    <w:rsid w:val="006161A0"/>
    <w:rsid w:val="00616847"/>
    <w:rsid w:val="00616B07"/>
    <w:rsid w:val="00616CFC"/>
    <w:rsid w:val="006208CF"/>
    <w:rsid w:val="00621196"/>
    <w:rsid w:val="00621F6C"/>
    <w:rsid w:val="0062248E"/>
    <w:rsid w:val="00623A36"/>
    <w:rsid w:val="00623BBF"/>
    <w:rsid w:val="00625E39"/>
    <w:rsid w:val="006263C1"/>
    <w:rsid w:val="006270BB"/>
    <w:rsid w:val="00630F69"/>
    <w:rsid w:val="00631870"/>
    <w:rsid w:val="00631998"/>
    <w:rsid w:val="00632898"/>
    <w:rsid w:val="006330E5"/>
    <w:rsid w:val="00634684"/>
    <w:rsid w:val="0063561A"/>
    <w:rsid w:val="00636F53"/>
    <w:rsid w:val="00640490"/>
    <w:rsid w:val="00642A34"/>
    <w:rsid w:val="0064375B"/>
    <w:rsid w:val="00645606"/>
    <w:rsid w:val="00645B87"/>
    <w:rsid w:val="00645ECC"/>
    <w:rsid w:val="006517DA"/>
    <w:rsid w:val="0065243B"/>
    <w:rsid w:val="00654C96"/>
    <w:rsid w:val="00656A95"/>
    <w:rsid w:val="006578B0"/>
    <w:rsid w:val="0066050D"/>
    <w:rsid w:val="00663465"/>
    <w:rsid w:val="00664239"/>
    <w:rsid w:val="00664ABA"/>
    <w:rsid w:val="006656E1"/>
    <w:rsid w:val="00666927"/>
    <w:rsid w:val="00666C7A"/>
    <w:rsid w:val="00666F7B"/>
    <w:rsid w:val="00667267"/>
    <w:rsid w:val="00671927"/>
    <w:rsid w:val="00671E99"/>
    <w:rsid w:val="00672C50"/>
    <w:rsid w:val="0067740C"/>
    <w:rsid w:val="0068089B"/>
    <w:rsid w:val="006817B4"/>
    <w:rsid w:val="006830BC"/>
    <w:rsid w:val="00686116"/>
    <w:rsid w:val="0068681C"/>
    <w:rsid w:val="006869A2"/>
    <w:rsid w:val="00686A2A"/>
    <w:rsid w:val="0069257F"/>
    <w:rsid w:val="006957B9"/>
    <w:rsid w:val="00695803"/>
    <w:rsid w:val="006A2B89"/>
    <w:rsid w:val="006A30EA"/>
    <w:rsid w:val="006A369E"/>
    <w:rsid w:val="006A3A89"/>
    <w:rsid w:val="006A577B"/>
    <w:rsid w:val="006A5DF2"/>
    <w:rsid w:val="006A632B"/>
    <w:rsid w:val="006A79BD"/>
    <w:rsid w:val="006B0A77"/>
    <w:rsid w:val="006B1A04"/>
    <w:rsid w:val="006B34BB"/>
    <w:rsid w:val="006B40DA"/>
    <w:rsid w:val="006B6C28"/>
    <w:rsid w:val="006B6E5E"/>
    <w:rsid w:val="006B7EE7"/>
    <w:rsid w:val="006C134B"/>
    <w:rsid w:val="006C1BBD"/>
    <w:rsid w:val="006C2734"/>
    <w:rsid w:val="006C35E1"/>
    <w:rsid w:val="006C4938"/>
    <w:rsid w:val="006C5F9E"/>
    <w:rsid w:val="006C5FBD"/>
    <w:rsid w:val="006C75E6"/>
    <w:rsid w:val="006C7B5F"/>
    <w:rsid w:val="006D088A"/>
    <w:rsid w:val="006D1393"/>
    <w:rsid w:val="006D170F"/>
    <w:rsid w:val="006D328F"/>
    <w:rsid w:val="006D3AB4"/>
    <w:rsid w:val="006D4600"/>
    <w:rsid w:val="006D49CC"/>
    <w:rsid w:val="006D5419"/>
    <w:rsid w:val="006D7B0F"/>
    <w:rsid w:val="006D7CC6"/>
    <w:rsid w:val="006E0FF3"/>
    <w:rsid w:val="006E1B61"/>
    <w:rsid w:val="006E1F61"/>
    <w:rsid w:val="006E4711"/>
    <w:rsid w:val="006E4B0B"/>
    <w:rsid w:val="006E688D"/>
    <w:rsid w:val="006E7FF2"/>
    <w:rsid w:val="006F18F4"/>
    <w:rsid w:val="006F23A1"/>
    <w:rsid w:val="006F242F"/>
    <w:rsid w:val="006F2C19"/>
    <w:rsid w:val="006F3464"/>
    <w:rsid w:val="006F44C2"/>
    <w:rsid w:val="006F4FF5"/>
    <w:rsid w:val="006F7286"/>
    <w:rsid w:val="00707A50"/>
    <w:rsid w:val="00707ACA"/>
    <w:rsid w:val="00711FE1"/>
    <w:rsid w:val="00712134"/>
    <w:rsid w:val="00716AAF"/>
    <w:rsid w:val="00721AFA"/>
    <w:rsid w:val="007229DD"/>
    <w:rsid w:val="00725C02"/>
    <w:rsid w:val="007312BF"/>
    <w:rsid w:val="007320D5"/>
    <w:rsid w:val="007324B9"/>
    <w:rsid w:val="00732984"/>
    <w:rsid w:val="00732AFE"/>
    <w:rsid w:val="00737555"/>
    <w:rsid w:val="007411F3"/>
    <w:rsid w:val="00741949"/>
    <w:rsid w:val="00743064"/>
    <w:rsid w:val="007432E7"/>
    <w:rsid w:val="00744101"/>
    <w:rsid w:val="00745A02"/>
    <w:rsid w:val="00746622"/>
    <w:rsid w:val="00750E35"/>
    <w:rsid w:val="00751EA1"/>
    <w:rsid w:val="007563C7"/>
    <w:rsid w:val="00756A11"/>
    <w:rsid w:val="00757670"/>
    <w:rsid w:val="00760020"/>
    <w:rsid w:val="00760D1E"/>
    <w:rsid w:val="00761355"/>
    <w:rsid w:val="007621F0"/>
    <w:rsid w:val="007632AA"/>
    <w:rsid w:val="00763517"/>
    <w:rsid w:val="00763872"/>
    <w:rsid w:val="00764678"/>
    <w:rsid w:val="00764799"/>
    <w:rsid w:val="00765980"/>
    <w:rsid w:val="0076641D"/>
    <w:rsid w:val="00772A17"/>
    <w:rsid w:val="00772F25"/>
    <w:rsid w:val="007736C1"/>
    <w:rsid w:val="0077381B"/>
    <w:rsid w:val="00775B68"/>
    <w:rsid w:val="007807D2"/>
    <w:rsid w:val="007822E2"/>
    <w:rsid w:val="0078461B"/>
    <w:rsid w:val="00785250"/>
    <w:rsid w:val="007852D9"/>
    <w:rsid w:val="0078585C"/>
    <w:rsid w:val="00790C68"/>
    <w:rsid w:val="00790CDF"/>
    <w:rsid w:val="00793B4C"/>
    <w:rsid w:val="007944FC"/>
    <w:rsid w:val="0079497F"/>
    <w:rsid w:val="007965B9"/>
    <w:rsid w:val="00796621"/>
    <w:rsid w:val="007970D4"/>
    <w:rsid w:val="00797376"/>
    <w:rsid w:val="007973E9"/>
    <w:rsid w:val="00797DF9"/>
    <w:rsid w:val="007A4AB5"/>
    <w:rsid w:val="007A54C9"/>
    <w:rsid w:val="007A762A"/>
    <w:rsid w:val="007A7D84"/>
    <w:rsid w:val="007A7F2A"/>
    <w:rsid w:val="007B62EA"/>
    <w:rsid w:val="007C0372"/>
    <w:rsid w:val="007C0935"/>
    <w:rsid w:val="007C15B9"/>
    <w:rsid w:val="007C7953"/>
    <w:rsid w:val="007D0596"/>
    <w:rsid w:val="007D183A"/>
    <w:rsid w:val="007D1D68"/>
    <w:rsid w:val="007D277D"/>
    <w:rsid w:val="007D31C6"/>
    <w:rsid w:val="007D54C4"/>
    <w:rsid w:val="007D619A"/>
    <w:rsid w:val="007E0BC4"/>
    <w:rsid w:val="007E5458"/>
    <w:rsid w:val="007E7BAD"/>
    <w:rsid w:val="007E7E71"/>
    <w:rsid w:val="007F352C"/>
    <w:rsid w:val="007F4814"/>
    <w:rsid w:val="007F4C61"/>
    <w:rsid w:val="007F5050"/>
    <w:rsid w:val="007F57A1"/>
    <w:rsid w:val="007F5C83"/>
    <w:rsid w:val="007F6BF0"/>
    <w:rsid w:val="007F73B4"/>
    <w:rsid w:val="0080116A"/>
    <w:rsid w:val="0080370B"/>
    <w:rsid w:val="00803759"/>
    <w:rsid w:val="008060D7"/>
    <w:rsid w:val="008073F3"/>
    <w:rsid w:val="00807A94"/>
    <w:rsid w:val="00810068"/>
    <w:rsid w:val="00810DC1"/>
    <w:rsid w:val="008137B5"/>
    <w:rsid w:val="00814712"/>
    <w:rsid w:val="008171C2"/>
    <w:rsid w:val="008178AA"/>
    <w:rsid w:val="00820648"/>
    <w:rsid w:val="00821B3C"/>
    <w:rsid w:val="00824649"/>
    <w:rsid w:val="00824D23"/>
    <w:rsid w:val="00826EBD"/>
    <w:rsid w:val="008273C6"/>
    <w:rsid w:val="00827424"/>
    <w:rsid w:val="00830ACF"/>
    <w:rsid w:val="00831E26"/>
    <w:rsid w:val="00832386"/>
    <w:rsid w:val="008347F2"/>
    <w:rsid w:val="00840097"/>
    <w:rsid w:val="0084012D"/>
    <w:rsid w:val="008403B7"/>
    <w:rsid w:val="00845EE5"/>
    <w:rsid w:val="00846BC7"/>
    <w:rsid w:val="0085134E"/>
    <w:rsid w:val="00852ACB"/>
    <w:rsid w:val="00854ACF"/>
    <w:rsid w:val="008563A4"/>
    <w:rsid w:val="0085787A"/>
    <w:rsid w:val="00861EFD"/>
    <w:rsid w:val="0086331B"/>
    <w:rsid w:val="00863BB1"/>
    <w:rsid w:val="00865D8A"/>
    <w:rsid w:val="00865E29"/>
    <w:rsid w:val="00866F41"/>
    <w:rsid w:val="00867A30"/>
    <w:rsid w:val="00873265"/>
    <w:rsid w:val="0087399F"/>
    <w:rsid w:val="00873BAC"/>
    <w:rsid w:val="00876F59"/>
    <w:rsid w:val="008772FF"/>
    <w:rsid w:val="00880299"/>
    <w:rsid w:val="0088289B"/>
    <w:rsid w:val="008830ED"/>
    <w:rsid w:val="00887F46"/>
    <w:rsid w:val="00893086"/>
    <w:rsid w:val="008945E0"/>
    <w:rsid w:val="008954B5"/>
    <w:rsid w:val="008960A2"/>
    <w:rsid w:val="00896A62"/>
    <w:rsid w:val="008A3DCB"/>
    <w:rsid w:val="008A666C"/>
    <w:rsid w:val="008A7C5E"/>
    <w:rsid w:val="008B78B7"/>
    <w:rsid w:val="008C27B7"/>
    <w:rsid w:val="008C3063"/>
    <w:rsid w:val="008C34FB"/>
    <w:rsid w:val="008C3E82"/>
    <w:rsid w:val="008C6EDC"/>
    <w:rsid w:val="008D05AB"/>
    <w:rsid w:val="008D1A31"/>
    <w:rsid w:val="008D2118"/>
    <w:rsid w:val="008D295A"/>
    <w:rsid w:val="008D527F"/>
    <w:rsid w:val="008D6A6D"/>
    <w:rsid w:val="008D76D7"/>
    <w:rsid w:val="008E2DD4"/>
    <w:rsid w:val="008E3754"/>
    <w:rsid w:val="008E5201"/>
    <w:rsid w:val="008F1912"/>
    <w:rsid w:val="008F1E41"/>
    <w:rsid w:val="008F43A2"/>
    <w:rsid w:val="008F4BF0"/>
    <w:rsid w:val="008F69F8"/>
    <w:rsid w:val="008F7AFE"/>
    <w:rsid w:val="009008A0"/>
    <w:rsid w:val="00900E6B"/>
    <w:rsid w:val="0091218D"/>
    <w:rsid w:val="0091304C"/>
    <w:rsid w:val="0091325E"/>
    <w:rsid w:val="00913D9B"/>
    <w:rsid w:val="00915ADD"/>
    <w:rsid w:val="00917671"/>
    <w:rsid w:val="00921A14"/>
    <w:rsid w:val="00921CDE"/>
    <w:rsid w:val="00923206"/>
    <w:rsid w:val="0092345C"/>
    <w:rsid w:val="00923FD9"/>
    <w:rsid w:val="00924168"/>
    <w:rsid w:val="00931D64"/>
    <w:rsid w:val="00932777"/>
    <w:rsid w:val="0093407A"/>
    <w:rsid w:val="009340C2"/>
    <w:rsid w:val="0093505F"/>
    <w:rsid w:val="0093738B"/>
    <w:rsid w:val="0093764B"/>
    <w:rsid w:val="00940624"/>
    <w:rsid w:val="009412DB"/>
    <w:rsid w:val="009412F4"/>
    <w:rsid w:val="00941E2B"/>
    <w:rsid w:val="00944A89"/>
    <w:rsid w:val="00945B66"/>
    <w:rsid w:val="00946784"/>
    <w:rsid w:val="00946846"/>
    <w:rsid w:val="00952BB4"/>
    <w:rsid w:val="0095336B"/>
    <w:rsid w:val="009533B7"/>
    <w:rsid w:val="00954000"/>
    <w:rsid w:val="00955A26"/>
    <w:rsid w:val="00956EA0"/>
    <w:rsid w:val="00957258"/>
    <w:rsid w:val="00957936"/>
    <w:rsid w:val="009609DB"/>
    <w:rsid w:val="00960A71"/>
    <w:rsid w:val="00963721"/>
    <w:rsid w:val="00970DF3"/>
    <w:rsid w:val="00971B02"/>
    <w:rsid w:val="0097423B"/>
    <w:rsid w:val="00974D88"/>
    <w:rsid w:val="009806BB"/>
    <w:rsid w:val="00982DF0"/>
    <w:rsid w:val="009837B7"/>
    <w:rsid w:val="0098507F"/>
    <w:rsid w:val="0098516E"/>
    <w:rsid w:val="00987332"/>
    <w:rsid w:val="00987DD1"/>
    <w:rsid w:val="00987E97"/>
    <w:rsid w:val="0099088E"/>
    <w:rsid w:val="00990986"/>
    <w:rsid w:val="009911DA"/>
    <w:rsid w:val="009921A2"/>
    <w:rsid w:val="009924F8"/>
    <w:rsid w:val="009951C7"/>
    <w:rsid w:val="00995A9A"/>
    <w:rsid w:val="00996F10"/>
    <w:rsid w:val="009972F3"/>
    <w:rsid w:val="009974DF"/>
    <w:rsid w:val="009A5B56"/>
    <w:rsid w:val="009A68F7"/>
    <w:rsid w:val="009A709C"/>
    <w:rsid w:val="009A72D6"/>
    <w:rsid w:val="009A7870"/>
    <w:rsid w:val="009B1BCF"/>
    <w:rsid w:val="009B24F5"/>
    <w:rsid w:val="009B2C52"/>
    <w:rsid w:val="009B2E7B"/>
    <w:rsid w:val="009B4174"/>
    <w:rsid w:val="009B5131"/>
    <w:rsid w:val="009C13C6"/>
    <w:rsid w:val="009C203E"/>
    <w:rsid w:val="009C3A96"/>
    <w:rsid w:val="009C4A2C"/>
    <w:rsid w:val="009C4C08"/>
    <w:rsid w:val="009C5749"/>
    <w:rsid w:val="009C5D31"/>
    <w:rsid w:val="009C7085"/>
    <w:rsid w:val="009C7B98"/>
    <w:rsid w:val="009D01E0"/>
    <w:rsid w:val="009D01E8"/>
    <w:rsid w:val="009D02FB"/>
    <w:rsid w:val="009D0399"/>
    <w:rsid w:val="009D06A9"/>
    <w:rsid w:val="009D0FB0"/>
    <w:rsid w:val="009D494E"/>
    <w:rsid w:val="009D4C8E"/>
    <w:rsid w:val="009D5AD6"/>
    <w:rsid w:val="009D733B"/>
    <w:rsid w:val="009D7834"/>
    <w:rsid w:val="009E0760"/>
    <w:rsid w:val="009E1042"/>
    <w:rsid w:val="009E19B9"/>
    <w:rsid w:val="009E2EA5"/>
    <w:rsid w:val="009E5582"/>
    <w:rsid w:val="009E6E8F"/>
    <w:rsid w:val="009F1279"/>
    <w:rsid w:val="009F406A"/>
    <w:rsid w:val="009F46C2"/>
    <w:rsid w:val="009F7D72"/>
    <w:rsid w:val="00A0274F"/>
    <w:rsid w:val="00A02894"/>
    <w:rsid w:val="00A0664D"/>
    <w:rsid w:val="00A06BB9"/>
    <w:rsid w:val="00A0728B"/>
    <w:rsid w:val="00A07C69"/>
    <w:rsid w:val="00A10094"/>
    <w:rsid w:val="00A1133B"/>
    <w:rsid w:val="00A1392F"/>
    <w:rsid w:val="00A148F6"/>
    <w:rsid w:val="00A16267"/>
    <w:rsid w:val="00A177DF"/>
    <w:rsid w:val="00A23922"/>
    <w:rsid w:val="00A2435B"/>
    <w:rsid w:val="00A24871"/>
    <w:rsid w:val="00A24964"/>
    <w:rsid w:val="00A2500D"/>
    <w:rsid w:val="00A26BC5"/>
    <w:rsid w:val="00A27574"/>
    <w:rsid w:val="00A30316"/>
    <w:rsid w:val="00A30FFF"/>
    <w:rsid w:val="00A324ED"/>
    <w:rsid w:val="00A32E7B"/>
    <w:rsid w:val="00A3414B"/>
    <w:rsid w:val="00A3443B"/>
    <w:rsid w:val="00A34EE8"/>
    <w:rsid w:val="00A350D8"/>
    <w:rsid w:val="00A36C1B"/>
    <w:rsid w:val="00A376DB"/>
    <w:rsid w:val="00A401AA"/>
    <w:rsid w:val="00A43980"/>
    <w:rsid w:val="00A43C56"/>
    <w:rsid w:val="00A462A4"/>
    <w:rsid w:val="00A474DF"/>
    <w:rsid w:val="00A500E4"/>
    <w:rsid w:val="00A51F08"/>
    <w:rsid w:val="00A53FDB"/>
    <w:rsid w:val="00A554E3"/>
    <w:rsid w:val="00A57847"/>
    <w:rsid w:val="00A6190F"/>
    <w:rsid w:val="00A6259D"/>
    <w:rsid w:val="00A626F7"/>
    <w:rsid w:val="00A65744"/>
    <w:rsid w:val="00A65ABC"/>
    <w:rsid w:val="00A67082"/>
    <w:rsid w:val="00A6751E"/>
    <w:rsid w:val="00A71AC4"/>
    <w:rsid w:val="00A73993"/>
    <w:rsid w:val="00A745B4"/>
    <w:rsid w:val="00A75401"/>
    <w:rsid w:val="00A756ED"/>
    <w:rsid w:val="00A764E7"/>
    <w:rsid w:val="00A8001C"/>
    <w:rsid w:val="00A804A6"/>
    <w:rsid w:val="00A81137"/>
    <w:rsid w:val="00A85ADB"/>
    <w:rsid w:val="00A86046"/>
    <w:rsid w:val="00A860FD"/>
    <w:rsid w:val="00A866D5"/>
    <w:rsid w:val="00A87090"/>
    <w:rsid w:val="00A910DB"/>
    <w:rsid w:val="00A91BB9"/>
    <w:rsid w:val="00A92415"/>
    <w:rsid w:val="00A93B22"/>
    <w:rsid w:val="00A942D2"/>
    <w:rsid w:val="00A94DEF"/>
    <w:rsid w:val="00A95F59"/>
    <w:rsid w:val="00A964D2"/>
    <w:rsid w:val="00A968AC"/>
    <w:rsid w:val="00A97ED6"/>
    <w:rsid w:val="00AA0726"/>
    <w:rsid w:val="00AA116E"/>
    <w:rsid w:val="00AA28DD"/>
    <w:rsid w:val="00AA2F96"/>
    <w:rsid w:val="00AA4AA9"/>
    <w:rsid w:val="00AA50DB"/>
    <w:rsid w:val="00AB47BA"/>
    <w:rsid w:val="00AB6DA6"/>
    <w:rsid w:val="00AC15DF"/>
    <w:rsid w:val="00AC34F4"/>
    <w:rsid w:val="00AC35FE"/>
    <w:rsid w:val="00AC3796"/>
    <w:rsid w:val="00AC4E5B"/>
    <w:rsid w:val="00AC5E4C"/>
    <w:rsid w:val="00AC6AA1"/>
    <w:rsid w:val="00AC6AF7"/>
    <w:rsid w:val="00AC73F9"/>
    <w:rsid w:val="00AD04CA"/>
    <w:rsid w:val="00AD07A5"/>
    <w:rsid w:val="00AD129D"/>
    <w:rsid w:val="00AD6313"/>
    <w:rsid w:val="00AD6403"/>
    <w:rsid w:val="00AD7497"/>
    <w:rsid w:val="00AD78B5"/>
    <w:rsid w:val="00AE0E74"/>
    <w:rsid w:val="00AE26BF"/>
    <w:rsid w:val="00AE2F5C"/>
    <w:rsid w:val="00AE4296"/>
    <w:rsid w:val="00AE7D91"/>
    <w:rsid w:val="00AF03CC"/>
    <w:rsid w:val="00AF1D93"/>
    <w:rsid w:val="00AF3C60"/>
    <w:rsid w:val="00AF40AD"/>
    <w:rsid w:val="00AF4D18"/>
    <w:rsid w:val="00AF6350"/>
    <w:rsid w:val="00AF6E79"/>
    <w:rsid w:val="00AF7038"/>
    <w:rsid w:val="00B00D95"/>
    <w:rsid w:val="00B01834"/>
    <w:rsid w:val="00B03AE5"/>
    <w:rsid w:val="00B04E59"/>
    <w:rsid w:val="00B05677"/>
    <w:rsid w:val="00B072F2"/>
    <w:rsid w:val="00B12501"/>
    <w:rsid w:val="00B12B05"/>
    <w:rsid w:val="00B13C08"/>
    <w:rsid w:val="00B13D02"/>
    <w:rsid w:val="00B146E7"/>
    <w:rsid w:val="00B15660"/>
    <w:rsid w:val="00B16219"/>
    <w:rsid w:val="00B169BA"/>
    <w:rsid w:val="00B20F9A"/>
    <w:rsid w:val="00B25A64"/>
    <w:rsid w:val="00B26854"/>
    <w:rsid w:val="00B3102C"/>
    <w:rsid w:val="00B310BD"/>
    <w:rsid w:val="00B31969"/>
    <w:rsid w:val="00B32304"/>
    <w:rsid w:val="00B326C4"/>
    <w:rsid w:val="00B3367A"/>
    <w:rsid w:val="00B40D3F"/>
    <w:rsid w:val="00B44613"/>
    <w:rsid w:val="00B4571B"/>
    <w:rsid w:val="00B52674"/>
    <w:rsid w:val="00B52722"/>
    <w:rsid w:val="00B534EC"/>
    <w:rsid w:val="00B539FB"/>
    <w:rsid w:val="00B5470D"/>
    <w:rsid w:val="00B54B0C"/>
    <w:rsid w:val="00B568EB"/>
    <w:rsid w:val="00B60153"/>
    <w:rsid w:val="00B62901"/>
    <w:rsid w:val="00B66093"/>
    <w:rsid w:val="00B67C7A"/>
    <w:rsid w:val="00B70481"/>
    <w:rsid w:val="00B75995"/>
    <w:rsid w:val="00B7758D"/>
    <w:rsid w:val="00B80544"/>
    <w:rsid w:val="00B80B89"/>
    <w:rsid w:val="00B81708"/>
    <w:rsid w:val="00B9570F"/>
    <w:rsid w:val="00B95CD2"/>
    <w:rsid w:val="00B9636E"/>
    <w:rsid w:val="00B96B0B"/>
    <w:rsid w:val="00B972B1"/>
    <w:rsid w:val="00BA34A6"/>
    <w:rsid w:val="00BA37C3"/>
    <w:rsid w:val="00BA55BE"/>
    <w:rsid w:val="00BA5FD1"/>
    <w:rsid w:val="00BA70B7"/>
    <w:rsid w:val="00BA7BC6"/>
    <w:rsid w:val="00BB0AB7"/>
    <w:rsid w:val="00BB130B"/>
    <w:rsid w:val="00BB4C2B"/>
    <w:rsid w:val="00BB4F58"/>
    <w:rsid w:val="00BC10C5"/>
    <w:rsid w:val="00BC4304"/>
    <w:rsid w:val="00BC6D13"/>
    <w:rsid w:val="00BC7C5F"/>
    <w:rsid w:val="00BC7EAF"/>
    <w:rsid w:val="00BD06D2"/>
    <w:rsid w:val="00BD0F78"/>
    <w:rsid w:val="00BD11EB"/>
    <w:rsid w:val="00BD1387"/>
    <w:rsid w:val="00BD4A53"/>
    <w:rsid w:val="00BD6D2D"/>
    <w:rsid w:val="00BD75FD"/>
    <w:rsid w:val="00BE037A"/>
    <w:rsid w:val="00BE3016"/>
    <w:rsid w:val="00BE3D77"/>
    <w:rsid w:val="00BE4A3B"/>
    <w:rsid w:val="00BE5073"/>
    <w:rsid w:val="00BE5131"/>
    <w:rsid w:val="00BE5C70"/>
    <w:rsid w:val="00BE5D80"/>
    <w:rsid w:val="00BE6BD4"/>
    <w:rsid w:val="00BE7A28"/>
    <w:rsid w:val="00BF00E0"/>
    <w:rsid w:val="00BF18F6"/>
    <w:rsid w:val="00BF5279"/>
    <w:rsid w:val="00BF726C"/>
    <w:rsid w:val="00C016D1"/>
    <w:rsid w:val="00C02B19"/>
    <w:rsid w:val="00C02BE7"/>
    <w:rsid w:val="00C0382C"/>
    <w:rsid w:val="00C03B84"/>
    <w:rsid w:val="00C141DE"/>
    <w:rsid w:val="00C15770"/>
    <w:rsid w:val="00C2030E"/>
    <w:rsid w:val="00C20A61"/>
    <w:rsid w:val="00C23418"/>
    <w:rsid w:val="00C24CE3"/>
    <w:rsid w:val="00C24E72"/>
    <w:rsid w:val="00C2537B"/>
    <w:rsid w:val="00C25609"/>
    <w:rsid w:val="00C267B3"/>
    <w:rsid w:val="00C2706F"/>
    <w:rsid w:val="00C27782"/>
    <w:rsid w:val="00C33CAC"/>
    <w:rsid w:val="00C34ED9"/>
    <w:rsid w:val="00C34F3F"/>
    <w:rsid w:val="00C36A36"/>
    <w:rsid w:val="00C36F1B"/>
    <w:rsid w:val="00C41463"/>
    <w:rsid w:val="00C41893"/>
    <w:rsid w:val="00C42282"/>
    <w:rsid w:val="00C436F9"/>
    <w:rsid w:val="00C44978"/>
    <w:rsid w:val="00C466D6"/>
    <w:rsid w:val="00C50DB4"/>
    <w:rsid w:val="00C53323"/>
    <w:rsid w:val="00C562B7"/>
    <w:rsid w:val="00C56589"/>
    <w:rsid w:val="00C56B60"/>
    <w:rsid w:val="00C57A9E"/>
    <w:rsid w:val="00C616A5"/>
    <w:rsid w:val="00C62E1C"/>
    <w:rsid w:val="00C64474"/>
    <w:rsid w:val="00C64EEC"/>
    <w:rsid w:val="00C66CDA"/>
    <w:rsid w:val="00C71AD8"/>
    <w:rsid w:val="00C73D8C"/>
    <w:rsid w:val="00C7555A"/>
    <w:rsid w:val="00C761FA"/>
    <w:rsid w:val="00C77157"/>
    <w:rsid w:val="00C77401"/>
    <w:rsid w:val="00C80637"/>
    <w:rsid w:val="00C808E9"/>
    <w:rsid w:val="00C809C3"/>
    <w:rsid w:val="00C81F8C"/>
    <w:rsid w:val="00C83D9B"/>
    <w:rsid w:val="00C83F87"/>
    <w:rsid w:val="00C862D5"/>
    <w:rsid w:val="00C865ED"/>
    <w:rsid w:val="00C904AC"/>
    <w:rsid w:val="00C93069"/>
    <w:rsid w:val="00CA14B8"/>
    <w:rsid w:val="00CA15FD"/>
    <w:rsid w:val="00CA30AF"/>
    <w:rsid w:val="00CA529F"/>
    <w:rsid w:val="00CA5B66"/>
    <w:rsid w:val="00CA6232"/>
    <w:rsid w:val="00CA7B59"/>
    <w:rsid w:val="00CB025F"/>
    <w:rsid w:val="00CB0B8C"/>
    <w:rsid w:val="00CB25AA"/>
    <w:rsid w:val="00CB3419"/>
    <w:rsid w:val="00CB39D5"/>
    <w:rsid w:val="00CB4238"/>
    <w:rsid w:val="00CB4771"/>
    <w:rsid w:val="00CB632E"/>
    <w:rsid w:val="00CB6ECF"/>
    <w:rsid w:val="00CB77FD"/>
    <w:rsid w:val="00CB7C8C"/>
    <w:rsid w:val="00CC0F95"/>
    <w:rsid w:val="00CC2B71"/>
    <w:rsid w:val="00CC5130"/>
    <w:rsid w:val="00CD24DA"/>
    <w:rsid w:val="00CD2C5B"/>
    <w:rsid w:val="00CD4F4A"/>
    <w:rsid w:val="00CD7FF9"/>
    <w:rsid w:val="00CE07F5"/>
    <w:rsid w:val="00CE14FE"/>
    <w:rsid w:val="00CE2162"/>
    <w:rsid w:val="00CE2777"/>
    <w:rsid w:val="00CE28B6"/>
    <w:rsid w:val="00CE31D2"/>
    <w:rsid w:val="00CE4177"/>
    <w:rsid w:val="00CE4380"/>
    <w:rsid w:val="00CE4FF7"/>
    <w:rsid w:val="00CE719C"/>
    <w:rsid w:val="00CE79B9"/>
    <w:rsid w:val="00CE7AA3"/>
    <w:rsid w:val="00CF07C6"/>
    <w:rsid w:val="00CF1B50"/>
    <w:rsid w:val="00CF441B"/>
    <w:rsid w:val="00CF48B3"/>
    <w:rsid w:val="00CF5857"/>
    <w:rsid w:val="00CF58E0"/>
    <w:rsid w:val="00CF7040"/>
    <w:rsid w:val="00D01182"/>
    <w:rsid w:val="00D01735"/>
    <w:rsid w:val="00D0242F"/>
    <w:rsid w:val="00D02C64"/>
    <w:rsid w:val="00D036D0"/>
    <w:rsid w:val="00D043BD"/>
    <w:rsid w:val="00D04701"/>
    <w:rsid w:val="00D04E41"/>
    <w:rsid w:val="00D0588D"/>
    <w:rsid w:val="00D05A5D"/>
    <w:rsid w:val="00D05B9A"/>
    <w:rsid w:val="00D11A8F"/>
    <w:rsid w:val="00D11C4F"/>
    <w:rsid w:val="00D13F09"/>
    <w:rsid w:val="00D14CEC"/>
    <w:rsid w:val="00D17EFA"/>
    <w:rsid w:val="00D21234"/>
    <w:rsid w:val="00D2142F"/>
    <w:rsid w:val="00D22316"/>
    <w:rsid w:val="00D22436"/>
    <w:rsid w:val="00D248BC"/>
    <w:rsid w:val="00D25CC0"/>
    <w:rsid w:val="00D31202"/>
    <w:rsid w:val="00D353DF"/>
    <w:rsid w:val="00D40E20"/>
    <w:rsid w:val="00D41645"/>
    <w:rsid w:val="00D417D3"/>
    <w:rsid w:val="00D42DAB"/>
    <w:rsid w:val="00D43FBF"/>
    <w:rsid w:val="00D454B1"/>
    <w:rsid w:val="00D466E6"/>
    <w:rsid w:val="00D5043D"/>
    <w:rsid w:val="00D52346"/>
    <w:rsid w:val="00D5239E"/>
    <w:rsid w:val="00D5348E"/>
    <w:rsid w:val="00D543C6"/>
    <w:rsid w:val="00D54F22"/>
    <w:rsid w:val="00D60B6E"/>
    <w:rsid w:val="00D615CB"/>
    <w:rsid w:val="00D623AD"/>
    <w:rsid w:val="00D6426D"/>
    <w:rsid w:val="00D64BA5"/>
    <w:rsid w:val="00D7280C"/>
    <w:rsid w:val="00D72F96"/>
    <w:rsid w:val="00D7358C"/>
    <w:rsid w:val="00D77B9F"/>
    <w:rsid w:val="00D80B40"/>
    <w:rsid w:val="00D80FF0"/>
    <w:rsid w:val="00D8368B"/>
    <w:rsid w:val="00D83791"/>
    <w:rsid w:val="00D83854"/>
    <w:rsid w:val="00D85743"/>
    <w:rsid w:val="00D87265"/>
    <w:rsid w:val="00D90A4A"/>
    <w:rsid w:val="00D96AFD"/>
    <w:rsid w:val="00DA013D"/>
    <w:rsid w:val="00DA52A3"/>
    <w:rsid w:val="00DA6790"/>
    <w:rsid w:val="00DA72D2"/>
    <w:rsid w:val="00DA795C"/>
    <w:rsid w:val="00DA7AC4"/>
    <w:rsid w:val="00DB122A"/>
    <w:rsid w:val="00DB211B"/>
    <w:rsid w:val="00DB2961"/>
    <w:rsid w:val="00DB4BF8"/>
    <w:rsid w:val="00DB7396"/>
    <w:rsid w:val="00DB7884"/>
    <w:rsid w:val="00DC234F"/>
    <w:rsid w:val="00DC5175"/>
    <w:rsid w:val="00DC6AE6"/>
    <w:rsid w:val="00DD01FC"/>
    <w:rsid w:val="00DD02E3"/>
    <w:rsid w:val="00DD0A2A"/>
    <w:rsid w:val="00DD1266"/>
    <w:rsid w:val="00DD21FF"/>
    <w:rsid w:val="00DD4145"/>
    <w:rsid w:val="00DD4EF0"/>
    <w:rsid w:val="00DD53F8"/>
    <w:rsid w:val="00DD6309"/>
    <w:rsid w:val="00DD7802"/>
    <w:rsid w:val="00DE2EC0"/>
    <w:rsid w:val="00DE43C8"/>
    <w:rsid w:val="00DE75E1"/>
    <w:rsid w:val="00DE79AD"/>
    <w:rsid w:val="00DF279C"/>
    <w:rsid w:val="00DF48BE"/>
    <w:rsid w:val="00DF5A86"/>
    <w:rsid w:val="00DF7CAD"/>
    <w:rsid w:val="00E03F63"/>
    <w:rsid w:val="00E0484A"/>
    <w:rsid w:val="00E054A3"/>
    <w:rsid w:val="00E101B1"/>
    <w:rsid w:val="00E11BDD"/>
    <w:rsid w:val="00E12C67"/>
    <w:rsid w:val="00E1437F"/>
    <w:rsid w:val="00E14741"/>
    <w:rsid w:val="00E14BBB"/>
    <w:rsid w:val="00E15A59"/>
    <w:rsid w:val="00E167BD"/>
    <w:rsid w:val="00E21636"/>
    <w:rsid w:val="00E22742"/>
    <w:rsid w:val="00E234C5"/>
    <w:rsid w:val="00E24539"/>
    <w:rsid w:val="00E2485A"/>
    <w:rsid w:val="00E3123E"/>
    <w:rsid w:val="00E33993"/>
    <w:rsid w:val="00E345F7"/>
    <w:rsid w:val="00E35973"/>
    <w:rsid w:val="00E36CA2"/>
    <w:rsid w:val="00E405A2"/>
    <w:rsid w:val="00E407D5"/>
    <w:rsid w:val="00E4232D"/>
    <w:rsid w:val="00E434BB"/>
    <w:rsid w:val="00E43F37"/>
    <w:rsid w:val="00E43F93"/>
    <w:rsid w:val="00E444BC"/>
    <w:rsid w:val="00E44734"/>
    <w:rsid w:val="00E4612D"/>
    <w:rsid w:val="00E46440"/>
    <w:rsid w:val="00E46728"/>
    <w:rsid w:val="00E52510"/>
    <w:rsid w:val="00E5622A"/>
    <w:rsid w:val="00E563B0"/>
    <w:rsid w:val="00E56BD5"/>
    <w:rsid w:val="00E5726F"/>
    <w:rsid w:val="00E62B30"/>
    <w:rsid w:val="00E62BA9"/>
    <w:rsid w:val="00E63EBD"/>
    <w:rsid w:val="00E66235"/>
    <w:rsid w:val="00E72786"/>
    <w:rsid w:val="00E755E2"/>
    <w:rsid w:val="00E75DC8"/>
    <w:rsid w:val="00E762FB"/>
    <w:rsid w:val="00E808A3"/>
    <w:rsid w:val="00E82146"/>
    <w:rsid w:val="00E87263"/>
    <w:rsid w:val="00E8771A"/>
    <w:rsid w:val="00E9038E"/>
    <w:rsid w:val="00E912D3"/>
    <w:rsid w:val="00E94014"/>
    <w:rsid w:val="00E9431C"/>
    <w:rsid w:val="00E94CEB"/>
    <w:rsid w:val="00E972F5"/>
    <w:rsid w:val="00EA08A8"/>
    <w:rsid w:val="00EA08F3"/>
    <w:rsid w:val="00EA31C9"/>
    <w:rsid w:val="00EA38D4"/>
    <w:rsid w:val="00EA3AFE"/>
    <w:rsid w:val="00EA5CB6"/>
    <w:rsid w:val="00EA6C38"/>
    <w:rsid w:val="00EA718F"/>
    <w:rsid w:val="00EA759E"/>
    <w:rsid w:val="00EA7D58"/>
    <w:rsid w:val="00EB111C"/>
    <w:rsid w:val="00EB122D"/>
    <w:rsid w:val="00EB4357"/>
    <w:rsid w:val="00EB4AB6"/>
    <w:rsid w:val="00EB5A70"/>
    <w:rsid w:val="00EB6081"/>
    <w:rsid w:val="00EB7604"/>
    <w:rsid w:val="00EC19DC"/>
    <w:rsid w:val="00EC25D8"/>
    <w:rsid w:val="00EC319D"/>
    <w:rsid w:val="00EC3717"/>
    <w:rsid w:val="00EC56F5"/>
    <w:rsid w:val="00EC76BD"/>
    <w:rsid w:val="00ED136D"/>
    <w:rsid w:val="00ED17EC"/>
    <w:rsid w:val="00ED3AF8"/>
    <w:rsid w:val="00EE19D6"/>
    <w:rsid w:val="00EE1B8D"/>
    <w:rsid w:val="00EE230C"/>
    <w:rsid w:val="00EE313E"/>
    <w:rsid w:val="00EE3A37"/>
    <w:rsid w:val="00EE3D76"/>
    <w:rsid w:val="00EE444D"/>
    <w:rsid w:val="00EE5D21"/>
    <w:rsid w:val="00EF2721"/>
    <w:rsid w:val="00EF2BB6"/>
    <w:rsid w:val="00EF46BF"/>
    <w:rsid w:val="00EF57DC"/>
    <w:rsid w:val="00F01966"/>
    <w:rsid w:val="00F02015"/>
    <w:rsid w:val="00F0489C"/>
    <w:rsid w:val="00F0496D"/>
    <w:rsid w:val="00F06A7C"/>
    <w:rsid w:val="00F06F37"/>
    <w:rsid w:val="00F07156"/>
    <w:rsid w:val="00F07452"/>
    <w:rsid w:val="00F117F1"/>
    <w:rsid w:val="00F1259E"/>
    <w:rsid w:val="00F13B93"/>
    <w:rsid w:val="00F151D7"/>
    <w:rsid w:val="00F15A3F"/>
    <w:rsid w:val="00F15F7B"/>
    <w:rsid w:val="00F177C6"/>
    <w:rsid w:val="00F2176A"/>
    <w:rsid w:val="00F21A97"/>
    <w:rsid w:val="00F231CD"/>
    <w:rsid w:val="00F27188"/>
    <w:rsid w:val="00F27817"/>
    <w:rsid w:val="00F31354"/>
    <w:rsid w:val="00F32303"/>
    <w:rsid w:val="00F33BAA"/>
    <w:rsid w:val="00F36B73"/>
    <w:rsid w:val="00F43F22"/>
    <w:rsid w:val="00F446CD"/>
    <w:rsid w:val="00F46954"/>
    <w:rsid w:val="00F50842"/>
    <w:rsid w:val="00F5185C"/>
    <w:rsid w:val="00F52E5E"/>
    <w:rsid w:val="00F5511C"/>
    <w:rsid w:val="00F55DBA"/>
    <w:rsid w:val="00F56149"/>
    <w:rsid w:val="00F56805"/>
    <w:rsid w:val="00F56F28"/>
    <w:rsid w:val="00F56FB5"/>
    <w:rsid w:val="00F64BF8"/>
    <w:rsid w:val="00F64D71"/>
    <w:rsid w:val="00F67495"/>
    <w:rsid w:val="00F70616"/>
    <w:rsid w:val="00F7353A"/>
    <w:rsid w:val="00F73629"/>
    <w:rsid w:val="00F74282"/>
    <w:rsid w:val="00F80E4A"/>
    <w:rsid w:val="00F81E19"/>
    <w:rsid w:val="00F82623"/>
    <w:rsid w:val="00F828F3"/>
    <w:rsid w:val="00F83D87"/>
    <w:rsid w:val="00F83EB1"/>
    <w:rsid w:val="00F8554E"/>
    <w:rsid w:val="00F86020"/>
    <w:rsid w:val="00F8612E"/>
    <w:rsid w:val="00F872B0"/>
    <w:rsid w:val="00F93BCC"/>
    <w:rsid w:val="00F93FF6"/>
    <w:rsid w:val="00F946BB"/>
    <w:rsid w:val="00F95FD4"/>
    <w:rsid w:val="00F96AC3"/>
    <w:rsid w:val="00FA2278"/>
    <w:rsid w:val="00FA258A"/>
    <w:rsid w:val="00FA29A5"/>
    <w:rsid w:val="00FA2C7A"/>
    <w:rsid w:val="00FA39A6"/>
    <w:rsid w:val="00FA7070"/>
    <w:rsid w:val="00FA760F"/>
    <w:rsid w:val="00FB0614"/>
    <w:rsid w:val="00FB1FF6"/>
    <w:rsid w:val="00FB24D7"/>
    <w:rsid w:val="00FB29B0"/>
    <w:rsid w:val="00FB3764"/>
    <w:rsid w:val="00FB4531"/>
    <w:rsid w:val="00FB5B07"/>
    <w:rsid w:val="00FB6516"/>
    <w:rsid w:val="00FB7439"/>
    <w:rsid w:val="00FB7914"/>
    <w:rsid w:val="00FB7B02"/>
    <w:rsid w:val="00FC0214"/>
    <w:rsid w:val="00FC2336"/>
    <w:rsid w:val="00FC3C79"/>
    <w:rsid w:val="00FC3EE0"/>
    <w:rsid w:val="00FC47CA"/>
    <w:rsid w:val="00FC4AED"/>
    <w:rsid w:val="00FD0A54"/>
    <w:rsid w:val="00FD15B4"/>
    <w:rsid w:val="00FD27B5"/>
    <w:rsid w:val="00FD70CA"/>
    <w:rsid w:val="00FD766A"/>
    <w:rsid w:val="00FE3CD5"/>
    <w:rsid w:val="00FE50A8"/>
    <w:rsid w:val="00FE6069"/>
    <w:rsid w:val="00FE79E5"/>
    <w:rsid w:val="00FF1BB6"/>
    <w:rsid w:val="00FF3C7D"/>
    <w:rsid w:val="00FF4466"/>
    <w:rsid w:val="00FF488F"/>
    <w:rsid w:val="00FF5E00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FC78E5"/>
  <w15:docId w15:val="{0E8D1F93-481F-4DD7-8F1B-5C55C96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45E0"/>
    <w:pPr>
      <w:tabs>
        <w:tab w:val="left" w:pos="567"/>
        <w:tab w:val="left" w:pos="1247"/>
        <w:tab w:val="left" w:pos="2041"/>
        <w:tab w:val="left" w:pos="2948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Narkisim"/>
      <w:sz w:val="24"/>
      <w:szCs w:val="24"/>
    </w:rPr>
  </w:style>
  <w:style w:type="paragraph" w:styleId="1">
    <w:name w:val="heading 1"/>
    <w:aliases w:val="H2,Art One,כותרת 1 תו2 תו,כותרת 1 תו1 תו1 תו,כותרת 1 תו תו תו תו,כותרת 1 תו1 תו תו תו תו,כותרת 1 תו תו תו תו תו תו,כותרת 1 תו1 תו תו תו תו תו תו,כותרת 1 תו תו תו תו תו תו תו תו,כותרת 1 תו1 תו1 תו תו תו תו,כותרת 1 תו תו תו1 תו תו תו"/>
    <w:basedOn w:val="a"/>
    <w:link w:val="10"/>
    <w:uiPriority w:val="99"/>
    <w:qFormat/>
    <w:rsid w:val="002E45E0"/>
    <w:pPr>
      <w:numPr>
        <w:numId w:val="1"/>
      </w:numPr>
      <w:tabs>
        <w:tab w:val="clear" w:pos="567"/>
      </w:tabs>
      <w:spacing w:before="120"/>
      <w:outlineLvl w:val="0"/>
    </w:pPr>
    <w:rPr>
      <w:sz w:val="22"/>
    </w:rPr>
  </w:style>
  <w:style w:type="paragraph" w:styleId="2">
    <w:name w:val="heading 2"/>
    <w:aliases w:val="Heading 2 תו,סעיף ראשי,h2,Attribute Heading 2,h2 main heading,סעיף 2,s,כותרת 2 תו תו תו תו תו,כותרת 2 תו תו תו תו,כותרת 2 תו תו תו תו תו תו תו,כותרת 2 תו תו תו תו תו תו תו תו,OT Hdg 2,H21,H22,H211,H23,H212,H221,H2111,H24,H25,H213,H222,H2112,H231"/>
    <w:basedOn w:val="1"/>
    <w:link w:val="20"/>
    <w:uiPriority w:val="99"/>
    <w:qFormat/>
    <w:rsid w:val="002E45E0"/>
    <w:pPr>
      <w:numPr>
        <w:ilvl w:val="1"/>
      </w:numPr>
      <w:tabs>
        <w:tab w:val="clear" w:pos="1247"/>
      </w:tabs>
      <w:outlineLvl w:val="1"/>
    </w:pPr>
  </w:style>
  <w:style w:type="paragraph" w:styleId="3">
    <w:name w:val="heading 3"/>
    <w:aliases w:val="תו תו תו,H3,Normal 28 B,h3,Table Attribute Heading,H31,H32,H33,H311,Subhead ...,Map,Subhead B,Heading C,heading 3,Org Heading 1,h1,Topic Title,top,subhead,1.,כותרת 3 תו1,כותרת 3 תו תו,מסמך,HeadC,NormalHeading 3,HHHeading,Para3,l3,3,3heading,תו"/>
    <w:basedOn w:val="2"/>
    <w:uiPriority w:val="99"/>
    <w:qFormat/>
    <w:rsid w:val="002E45E0"/>
    <w:pPr>
      <w:numPr>
        <w:ilvl w:val="2"/>
      </w:numPr>
      <w:outlineLvl w:val="2"/>
    </w:pPr>
  </w:style>
  <w:style w:type="paragraph" w:styleId="4">
    <w:name w:val="heading 4"/>
    <w:aliases w:val="H4,4heading,4,l4,H41,4heading1,41,l41,H42,4heading2,42,l42,H43,4heading3,43,l43,H44,4heading4,44,l44,H45,4heading5,45,l45,H46,4heading6,46,l46,H47,4heading7,47,l47,H48,4heading8,48,l48,H49,4heading9,49,l49,H411,4heading11,411,l411,H421,421,431"/>
    <w:basedOn w:val="3"/>
    <w:uiPriority w:val="99"/>
    <w:qFormat/>
    <w:rsid w:val="002E45E0"/>
    <w:pPr>
      <w:numPr>
        <w:ilvl w:val="3"/>
      </w:numPr>
      <w:tabs>
        <w:tab w:val="right" w:leader="dot" w:pos="8504"/>
      </w:tabs>
      <w:outlineLvl w:val="3"/>
    </w:pPr>
  </w:style>
  <w:style w:type="paragraph" w:styleId="5">
    <w:name w:val="heading 5"/>
    <w:basedOn w:val="a"/>
    <w:next w:val="50"/>
    <w:uiPriority w:val="9"/>
    <w:qFormat/>
    <w:rsid w:val="002E45E0"/>
    <w:pPr>
      <w:numPr>
        <w:ilvl w:val="4"/>
        <w:numId w:val="1"/>
      </w:numPr>
      <w:tabs>
        <w:tab w:val="clear" w:pos="567"/>
      </w:tabs>
      <w:outlineLvl w:val="4"/>
    </w:pPr>
  </w:style>
  <w:style w:type="paragraph" w:styleId="6">
    <w:name w:val="heading 6"/>
    <w:basedOn w:val="a"/>
    <w:next w:val="a"/>
    <w:uiPriority w:val="9"/>
    <w:qFormat/>
    <w:rsid w:val="002E45E0"/>
    <w:pPr>
      <w:numPr>
        <w:ilvl w:val="5"/>
        <w:numId w:val="1"/>
      </w:numPr>
      <w:tabs>
        <w:tab w:val="clear" w:pos="567"/>
      </w:tabs>
      <w:spacing w:before="240" w:after="60"/>
      <w:outlineLvl w:val="5"/>
    </w:pPr>
    <w:rPr>
      <w:rFonts w:ascii="Arial" w:hAnsi="Arial" w:cs="Miriam"/>
      <w:i/>
      <w:iCs/>
      <w:sz w:val="22"/>
      <w:szCs w:val="22"/>
    </w:rPr>
  </w:style>
  <w:style w:type="paragraph" w:styleId="7">
    <w:name w:val="heading 7"/>
    <w:basedOn w:val="a"/>
    <w:next w:val="a"/>
    <w:qFormat/>
    <w:rsid w:val="002E45E0"/>
    <w:pPr>
      <w:numPr>
        <w:ilvl w:val="6"/>
        <w:numId w:val="1"/>
      </w:numPr>
      <w:tabs>
        <w:tab w:val="clear" w:pos="567"/>
      </w:tabs>
      <w:spacing w:before="240" w:after="60"/>
      <w:outlineLvl w:val="6"/>
    </w:pPr>
    <w:rPr>
      <w:rFonts w:ascii="Arial" w:hAnsi="Arial" w:cs="Miriam"/>
      <w:szCs w:val="20"/>
    </w:rPr>
  </w:style>
  <w:style w:type="paragraph" w:styleId="8">
    <w:name w:val="heading 8"/>
    <w:basedOn w:val="a"/>
    <w:next w:val="a"/>
    <w:qFormat/>
    <w:rsid w:val="002E45E0"/>
    <w:pPr>
      <w:numPr>
        <w:ilvl w:val="7"/>
        <w:numId w:val="1"/>
      </w:numPr>
      <w:tabs>
        <w:tab w:val="clear" w:pos="567"/>
      </w:tabs>
      <w:spacing w:before="240" w:after="60"/>
      <w:outlineLvl w:val="7"/>
    </w:pPr>
    <w:rPr>
      <w:rFonts w:ascii="Arial" w:hAnsi="Arial" w:cs="Miriam"/>
      <w:i/>
      <w:iCs/>
      <w:szCs w:val="20"/>
    </w:rPr>
  </w:style>
  <w:style w:type="paragraph" w:styleId="9">
    <w:name w:val="heading 9"/>
    <w:basedOn w:val="a"/>
    <w:next w:val="a"/>
    <w:qFormat/>
    <w:rsid w:val="002E45E0"/>
    <w:pPr>
      <w:numPr>
        <w:ilvl w:val="8"/>
        <w:numId w:val="1"/>
      </w:numPr>
      <w:tabs>
        <w:tab w:val="clear" w:pos="567"/>
      </w:tabs>
      <w:spacing w:before="240" w:after="60"/>
      <w:outlineLvl w:val="8"/>
    </w:pPr>
    <w:rPr>
      <w:rFonts w:ascii="Arial" w:hAnsi="Arial" w:cs="Miriam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רמה1"/>
    <w:basedOn w:val="a"/>
    <w:rsid w:val="002E45E0"/>
    <w:pPr>
      <w:ind w:left="567"/>
    </w:pPr>
  </w:style>
  <w:style w:type="paragraph" w:customStyle="1" w:styleId="21">
    <w:name w:val="רמה2"/>
    <w:basedOn w:val="a"/>
    <w:rsid w:val="002E45E0"/>
    <w:pPr>
      <w:ind w:left="1247"/>
    </w:pPr>
  </w:style>
  <w:style w:type="paragraph" w:customStyle="1" w:styleId="30">
    <w:name w:val="רמה3"/>
    <w:basedOn w:val="a"/>
    <w:rsid w:val="002E45E0"/>
    <w:pPr>
      <w:ind w:left="2155"/>
    </w:pPr>
  </w:style>
  <w:style w:type="paragraph" w:customStyle="1" w:styleId="40">
    <w:name w:val="רמה4"/>
    <w:basedOn w:val="1"/>
    <w:rsid w:val="002E45E0"/>
    <w:pPr>
      <w:numPr>
        <w:numId w:val="0"/>
      </w:numPr>
      <w:ind w:left="3289" w:right="0"/>
      <w:outlineLvl w:val="9"/>
    </w:pPr>
  </w:style>
  <w:style w:type="paragraph" w:customStyle="1" w:styleId="50">
    <w:name w:val="רמה5"/>
    <w:basedOn w:val="a"/>
    <w:rsid w:val="002E45E0"/>
    <w:pPr>
      <w:ind w:left="4423"/>
    </w:pPr>
  </w:style>
  <w:style w:type="paragraph" w:styleId="a3">
    <w:name w:val="footer"/>
    <w:basedOn w:val="a"/>
    <w:rsid w:val="002E45E0"/>
    <w:pPr>
      <w:tabs>
        <w:tab w:val="clear" w:pos="567"/>
        <w:tab w:val="center" w:pos="4819"/>
        <w:tab w:val="right" w:pos="9071"/>
      </w:tabs>
    </w:pPr>
  </w:style>
  <w:style w:type="paragraph" w:styleId="a4">
    <w:name w:val="header"/>
    <w:basedOn w:val="a"/>
    <w:rsid w:val="002E45E0"/>
    <w:pPr>
      <w:tabs>
        <w:tab w:val="clear" w:pos="567"/>
        <w:tab w:val="center" w:pos="4819"/>
        <w:tab w:val="right" w:pos="9071"/>
      </w:tabs>
    </w:pPr>
  </w:style>
  <w:style w:type="character" w:styleId="a5">
    <w:name w:val="footnote reference"/>
    <w:basedOn w:val="a0"/>
    <w:semiHidden/>
    <w:rsid w:val="002E45E0"/>
    <w:rPr>
      <w:position w:val="6"/>
      <w:sz w:val="16"/>
      <w:szCs w:val="16"/>
    </w:rPr>
  </w:style>
  <w:style w:type="paragraph" w:styleId="a6">
    <w:name w:val="footnote text"/>
    <w:basedOn w:val="a"/>
    <w:link w:val="a7"/>
    <w:semiHidden/>
    <w:rsid w:val="002E45E0"/>
    <w:rPr>
      <w:szCs w:val="20"/>
    </w:rPr>
  </w:style>
  <w:style w:type="paragraph" w:styleId="a8">
    <w:name w:val="Normal Indent"/>
    <w:basedOn w:val="a"/>
    <w:rsid w:val="002E45E0"/>
    <w:pPr>
      <w:ind w:left="567"/>
    </w:pPr>
  </w:style>
  <w:style w:type="character" w:styleId="a9">
    <w:name w:val="page number"/>
    <w:basedOn w:val="a0"/>
    <w:rsid w:val="002E45E0"/>
  </w:style>
  <w:style w:type="paragraph" w:styleId="Index3">
    <w:name w:val="index 3"/>
    <w:basedOn w:val="a"/>
    <w:next w:val="a"/>
    <w:semiHidden/>
    <w:rsid w:val="002E45E0"/>
    <w:pPr>
      <w:tabs>
        <w:tab w:val="clear" w:pos="567"/>
        <w:tab w:val="right" w:leader="dot" w:pos="9639"/>
      </w:tabs>
      <w:ind w:left="600" w:hanging="200"/>
    </w:pPr>
  </w:style>
  <w:style w:type="paragraph" w:customStyle="1" w:styleId="12">
    <w:name w:val="א.1"/>
    <w:basedOn w:val="1"/>
    <w:rsid w:val="002E45E0"/>
    <w:pPr>
      <w:numPr>
        <w:numId w:val="0"/>
      </w:numPr>
      <w:ind w:left="1247" w:right="0" w:hanging="1247"/>
      <w:outlineLvl w:val="9"/>
    </w:pPr>
  </w:style>
  <w:style w:type="paragraph" w:customStyle="1" w:styleId="120">
    <w:name w:val="נרקיס 12"/>
    <w:basedOn w:val="a"/>
    <w:rsid w:val="002E45E0"/>
    <w:pPr>
      <w:overflowPunct/>
      <w:autoSpaceDE/>
      <w:autoSpaceDN/>
      <w:adjustRightInd/>
      <w:spacing w:before="120"/>
      <w:textAlignment w:val="auto"/>
    </w:pPr>
  </w:style>
  <w:style w:type="paragraph" w:customStyle="1" w:styleId="121">
    <w:name w:val="דוד12"/>
    <w:basedOn w:val="a"/>
    <w:rsid w:val="002E45E0"/>
    <w:pPr>
      <w:spacing w:before="120" w:after="60" w:line="240" w:lineRule="auto"/>
    </w:pPr>
    <w:rPr>
      <w:rFonts w:cs="David"/>
      <w:lang w:eastAsia="he-IL"/>
    </w:rPr>
  </w:style>
  <w:style w:type="table" w:styleId="aa">
    <w:name w:val="Table Grid"/>
    <w:basedOn w:val="a1"/>
    <w:rsid w:val="00F15F7B"/>
    <w:pPr>
      <w:tabs>
        <w:tab w:val="left" w:pos="567"/>
        <w:tab w:val="left" w:pos="1247"/>
        <w:tab w:val="left" w:pos="2041"/>
        <w:tab w:val="left" w:pos="2948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F56FB5"/>
    <w:pPr>
      <w:tabs>
        <w:tab w:val="clear" w:pos="567"/>
        <w:tab w:val="clear" w:pos="1247"/>
        <w:tab w:val="clear" w:pos="2041"/>
        <w:tab w:val="clear" w:pos="2948"/>
        <w:tab w:val="left" w:pos="-9260"/>
        <w:tab w:val="right" w:pos="-4740"/>
      </w:tabs>
      <w:overflowPunct/>
      <w:adjustRightInd/>
      <w:spacing w:line="240" w:lineRule="exact"/>
      <w:ind w:left="160" w:right="100"/>
      <w:textAlignment w:val="auto"/>
    </w:pPr>
    <w:rPr>
      <w:rFonts w:cs="David"/>
      <w:szCs w:val="20"/>
      <w:u w:val="single"/>
    </w:rPr>
  </w:style>
  <w:style w:type="paragraph" w:styleId="ac">
    <w:name w:val="Balloon Text"/>
    <w:basedOn w:val="a"/>
    <w:semiHidden/>
    <w:rsid w:val="00310DD8"/>
    <w:rPr>
      <w:rFonts w:ascii="Tahoma" w:hAnsi="Tahoma" w:cs="Tahoma"/>
      <w:sz w:val="16"/>
      <w:szCs w:val="16"/>
    </w:rPr>
  </w:style>
  <w:style w:type="paragraph" w:customStyle="1" w:styleId="13">
    <w:name w:val="סגנון1"/>
    <w:basedOn w:val="ab"/>
    <w:rsid w:val="00AD78B5"/>
    <w:pPr>
      <w:tabs>
        <w:tab w:val="clear" w:pos="-9260"/>
        <w:tab w:val="clear" w:pos="-4740"/>
      </w:tabs>
      <w:autoSpaceDE/>
      <w:autoSpaceDN/>
      <w:spacing w:line="240" w:lineRule="auto"/>
      <w:ind w:left="427" w:right="0" w:hanging="425"/>
    </w:pPr>
    <w:rPr>
      <w:sz w:val="20"/>
      <w:szCs w:val="22"/>
      <w:u w:val="none"/>
    </w:rPr>
  </w:style>
  <w:style w:type="character" w:styleId="ad">
    <w:name w:val="annotation reference"/>
    <w:basedOn w:val="a0"/>
    <w:semiHidden/>
    <w:rsid w:val="00041F98"/>
    <w:rPr>
      <w:sz w:val="16"/>
      <w:szCs w:val="16"/>
    </w:rPr>
  </w:style>
  <w:style w:type="paragraph" w:styleId="ae">
    <w:name w:val="annotation text"/>
    <w:basedOn w:val="a"/>
    <w:semiHidden/>
    <w:rsid w:val="00041F98"/>
    <w:rPr>
      <w:sz w:val="20"/>
      <w:szCs w:val="20"/>
    </w:rPr>
  </w:style>
  <w:style w:type="paragraph" w:styleId="af">
    <w:name w:val="annotation subject"/>
    <w:basedOn w:val="ae"/>
    <w:next w:val="ae"/>
    <w:semiHidden/>
    <w:rsid w:val="00041F98"/>
    <w:rPr>
      <w:b/>
      <w:bCs/>
    </w:rPr>
  </w:style>
  <w:style w:type="character" w:customStyle="1" w:styleId="20">
    <w:name w:val="כותרת 2 תו"/>
    <w:aliases w:val="Heading 2 תו תו"/>
    <w:basedOn w:val="a0"/>
    <w:link w:val="2"/>
    <w:rsid w:val="007B62EA"/>
    <w:rPr>
      <w:rFonts w:cs="Narkisim"/>
      <w:sz w:val="22"/>
      <w:szCs w:val="24"/>
    </w:rPr>
  </w:style>
  <w:style w:type="paragraph" w:styleId="af0">
    <w:name w:val="List Paragraph"/>
    <w:basedOn w:val="a"/>
    <w:link w:val="af1"/>
    <w:uiPriority w:val="34"/>
    <w:qFormat/>
    <w:rsid w:val="005A461E"/>
    <w:pPr>
      <w:ind w:left="720"/>
      <w:contextualSpacing/>
    </w:pPr>
  </w:style>
  <w:style w:type="character" w:customStyle="1" w:styleId="10">
    <w:name w:val="כותרת 1 תו"/>
    <w:basedOn w:val="a0"/>
    <w:link w:val="1"/>
    <w:rsid w:val="00BC6D13"/>
    <w:rPr>
      <w:rFonts w:cs="Narkisim"/>
      <w:sz w:val="22"/>
      <w:szCs w:val="24"/>
    </w:rPr>
  </w:style>
  <w:style w:type="character" w:customStyle="1" w:styleId="a7">
    <w:name w:val="טקסט הערת שוליים תו"/>
    <w:basedOn w:val="a0"/>
    <w:link w:val="a6"/>
    <w:semiHidden/>
    <w:rsid w:val="004264E3"/>
    <w:rPr>
      <w:rFonts w:cs="Narkisim"/>
      <w:sz w:val="24"/>
    </w:rPr>
  </w:style>
  <w:style w:type="paragraph" w:customStyle="1" w:styleId="Heading11">
    <w:name w:val="Heading 11"/>
    <w:basedOn w:val="a"/>
    <w:autoRedefine/>
    <w:rsid w:val="00415612"/>
    <w:pPr>
      <w:numPr>
        <w:numId w:val="3"/>
      </w:numPr>
      <w:spacing w:before="120" w:after="60" w:line="240" w:lineRule="auto"/>
    </w:pPr>
    <w:rPr>
      <w:rFonts w:cs="Typograph"/>
      <w:lang w:eastAsia="he-IL"/>
    </w:rPr>
  </w:style>
  <w:style w:type="paragraph" w:customStyle="1" w:styleId="Heading21">
    <w:name w:val="Heading 21"/>
    <w:basedOn w:val="a"/>
    <w:autoRedefine/>
    <w:rsid w:val="00415612"/>
    <w:pPr>
      <w:numPr>
        <w:ilvl w:val="1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31">
    <w:name w:val="Heading 31"/>
    <w:basedOn w:val="a"/>
    <w:autoRedefine/>
    <w:rsid w:val="00415612"/>
    <w:pPr>
      <w:numPr>
        <w:ilvl w:val="2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41">
    <w:name w:val="Heading 41"/>
    <w:basedOn w:val="a"/>
    <w:autoRedefine/>
    <w:rsid w:val="00415612"/>
    <w:pPr>
      <w:numPr>
        <w:ilvl w:val="3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51">
    <w:name w:val="Heading 51"/>
    <w:basedOn w:val="a"/>
    <w:autoRedefine/>
    <w:rsid w:val="00415612"/>
    <w:pPr>
      <w:numPr>
        <w:ilvl w:val="4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61">
    <w:name w:val="Heading 61"/>
    <w:basedOn w:val="a"/>
    <w:autoRedefine/>
    <w:rsid w:val="00415612"/>
    <w:pPr>
      <w:numPr>
        <w:ilvl w:val="5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71">
    <w:name w:val="Heading 71"/>
    <w:basedOn w:val="a"/>
    <w:autoRedefine/>
    <w:rsid w:val="00415612"/>
    <w:pPr>
      <w:numPr>
        <w:ilvl w:val="6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81">
    <w:name w:val="Heading 81"/>
    <w:basedOn w:val="a"/>
    <w:autoRedefine/>
    <w:rsid w:val="00415612"/>
    <w:pPr>
      <w:numPr>
        <w:ilvl w:val="7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customStyle="1" w:styleId="Heading91">
    <w:name w:val="Heading 91"/>
    <w:basedOn w:val="a"/>
    <w:autoRedefine/>
    <w:rsid w:val="00415612"/>
    <w:pPr>
      <w:numPr>
        <w:ilvl w:val="8"/>
        <w:numId w:val="3"/>
      </w:numPr>
      <w:tabs>
        <w:tab w:val="clear" w:pos="567"/>
      </w:tabs>
      <w:spacing w:before="120" w:after="60" w:line="240" w:lineRule="auto"/>
    </w:pPr>
    <w:rPr>
      <w:rFonts w:cs="Typograph"/>
      <w:lang w:eastAsia="he-IL"/>
    </w:rPr>
  </w:style>
  <w:style w:type="paragraph" w:styleId="af2">
    <w:name w:val="Revision"/>
    <w:hidden/>
    <w:uiPriority w:val="99"/>
    <w:semiHidden/>
    <w:rsid w:val="00A745B4"/>
    <w:rPr>
      <w:rFonts w:cs="Narkisim"/>
      <w:sz w:val="24"/>
      <w:szCs w:val="24"/>
    </w:rPr>
  </w:style>
  <w:style w:type="paragraph" w:customStyle="1" w:styleId="listparagraph">
    <w:name w:val="listparagraph"/>
    <w:basedOn w:val="a"/>
    <w:rsid w:val="00C56589"/>
    <w:pPr>
      <w:tabs>
        <w:tab w:val="clear" w:pos="567"/>
        <w:tab w:val="clear" w:pos="1247"/>
        <w:tab w:val="clear" w:pos="2041"/>
        <w:tab w:val="clear" w:pos="2948"/>
      </w:tabs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a0"/>
    <w:uiPriority w:val="99"/>
    <w:unhideWhenUsed/>
    <w:rsid w:val="00FB7B02"/>
    <w:rPr>
      <w:color w:val="0000FF" w:themeColor="hyperlink"/>
      <w:u w:val="single"/>
    </w:rPr>
  </w:style>
  <w:style w:type="paragraph" w:customStyle="1" w:styleId="gmail-m2993738767797683161msolistparagraph">
    <w:name w:val="gmail-m_2993738767797683161msolistparagraph"/>
    <w:basedOn w:val="a"/>
    <w:uiPriority w:val="99"/>
    <w:rsid w:val="00E755E2"/>
    <w:pPr>
      <w:tabs>
        <w:tab w:val="clear" w:pos="567"/>
        <w:tab w:val="clear" w:pos="1247"/>
        <w:tab w:val="clear" w:pos="2041"/>
        <w:tab w:val="clear" w:pos="2948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 w:cs="Times New Roman"/>
    </w:rPr>
  </w:style>
  <w:style w:type="character" w:customStyle="1" w:styleId="af1">
    <w:name w:val="פיסקת רשימה תו"/>
    <w:link w:val="af0"/>
    <w:uiPriority w:val="34"/>
    <w:rsid w:val="00D7358C"/>
    <w:rPr>
      <w:rFonts w:cs="Narkisim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6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n.gavriel@pepper.co.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tmp2003\&#1502;&#1499;&#1514;&#1489;%20&#1506;&#1501;%20&#1500;&#1493;&#1490;&#1493;%20&#1489;&#1500;''&#1500;-&#1491;&#1493;&#149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משפטית" ma:contentTypeID="0x010100E445257128364CE9A0DF43332030026900DD4449EB393FFD40A2896FE131F8E76600306243B473FE054BB2305F20E8EEFAD0" ma:contentTypeVersion="5" ma:contentTypeDescription="" ma:contentTypeScope="" ma:versionID="ec5528b01e2987f0c578f042d7e56529">
  <xsd:schema xmlns:xsd="http://www.w3.org/2001/XMLSchema" xmlns:xs="http://www.w3.org/2001/XMLSchema" xmlns:p="http://schemas.microsoft.com/office/2006/metadata/properties" xmlns:ns3="52637c7e-644c-40ba-ae3b-e84bf4462fa3" xmlns:ns4="10a23bb4-0eef-4674-ac2c-438e49609efb" targetNamespace="http://schemas.microsoft.com/office/2006/metadata/properties" ma:root="true" ma:fieldsID="e77a13e36a46677db347e56ec63e9b00" ns3:_="" ns4:_="">
    <xsd:import namespace="52637c7e-644c-40ba-ae3b-e84bf4462fa3"/>
    <xsd:import namespace="10a23bb4-0eef-4674-ac2c-438e49609ef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legalsubject" minOccurs="0"/>
                <xsd:element ref="ns4:cli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37c7e-644c-40ba-ae3b-e84bf4462f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מזהה תמידי" ma:description="השאר מזהה בעת הוספה." ma:hidden="true" ma:internalName="_dlc_DocIdPersistId" ma:readOnly="false">
      <xsd:simpleType>
        <xsd:restriction base="dms:Boolean"/>
      </xsd:simpleType>
    </xsd:element>
    <xsd:element name="legalsubject" ma:index="11" nillable="true" ma:displayName="נושא" ma:list="{265cabd6-4bd7-45ff-8244-5fb0e05624a5}" ma:internalName="legalsubject" ma:readOnly="false" ma:showField="Title" ma:web="52637c7e-644c-40ba-ae3b-e84bf4462fa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23bb4-0eef-4674-ac2c-438e49609efb" elementFormDefault="qualified">
    <xsd:import namespace="http://schemas.microsoft.com/office/2006/documentManagement/types"/>
    <xsd:import namespace="http://schemas.microsoft.com/office/infopath/2007/PartnerControls"/>
    <xsd:element name="client" ma:index="12" nillable="true" ma:displayName="לקוח" ma:internalName="client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subject xmlns="52637c7e-644c-40ba-ae3b-e84bf4462fa3">16</legalsubject>
    <_dlc_DocId xmlns="52637c7e-644c-40ba-ae3b-e84bf4462fa3">LEGALDOCS-163-1384</_dlc_DocId>
    <_dlc_DocIdUrl xmlns="52637c7e-644c-40ba-ae3b-e84bf4462fa3">
      <Url>http://yedanet/sites/LegalDocs/TahalichimMuzarim/_layouts/DocIdRedir.aspx?ID=LEGALDOCS-163-1384</Url>
      <Description>LEGALDOCS-163-1384</Description>
    </_dlc_DocIdUrl>
    <client xmlns="10a23bb4-0eef-4674-ac2c-438e49609efb" xsi:nil="true"/>
    <_dlc_DocIdPersistId xmlns="52637c7e-644c-40ba-ae3b-e84bf4462fa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88F7-9DC0-4D23-AC7B-016A654CA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01573-85C6-4257-9558-EE8954AA7B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1F63A6-5312-4FB8-B159-44AAD9B2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37c7e-644c-40ba-ae3b-e84bf4462fa3"/>
    <ds:schemaRef ds:uri="10a23bb4-0eef-4674-ac2c-438e4960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C7968-FD82-4CC8-85D1-E70051A2E48E}">
  <ds:schemaRefs>
    <ds:schemaRef ds:uri="http://purl.org/dc/elements/1.1/"/>
    <ds:schemaRef ds:uri="http://schemas.microsoft.com/office/2006/metadata/properties"/>
    <ds:schemaRef ds:uri="52637c7e-644c-40ba-ae3b-e84bf4462f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a23bb4-0eef-4674-ac2c-438e49609ef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9E0FF3-D9D2-492B-9037-52183251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עם לוגו בל''ל-דוד</Template>
  <TotalTime>22</TotalTime>
  <Pages>2</Pages>
  <Words>429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  :</vt:lpstr>
      <vt:lpstr>אל  :</vt:lpstr>
    </vt:vector>
  </TitlesOfParts>
  <Company>BLL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  :</dc:title>
  <dc:creator>אורי אברהמי, עו"ד</dc:creator>
  <cp:lastModifiedBy>Kozlovsky Bar</cp:lastModifiedBy>
  <cp:revision>4</cp:revision>
  <cp:lastPrinted>2020-02-26T16:41:00Z</cp:lastPrinted>
  <dcterms:created xsi:type="dcterms:W3CDTF">2022-05-09T09:08:00Z</dcterms:created>
  <dcterms:modified xsi:type="dcterms:W3CDTF">2022-05-09T09:30:00Z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0x010100E445257128364CE9A0DF43332030026900DD4449EB393FFD40A2896FE131F8E76600306243B473FE054BB2305F20E8EEFAD0</vt:lpwstr>
  </property>
  <property fmtid="{D5CDD505-2E9C-101B-9397-08002B2CF9AE}" pid="3" name="_dlc_DocIdItemGuid">
    <vt:lpwstr>2287cbbd-a100-4436-a1c4-b5d0472fbef8</vt:lpwstr>
  </property>
</Properties>
</file>